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220" w:rsidRPr="00066220" w:rsidRDefault="00BE5299">
      <w:pPr>
        <w:rPr>
          <w:b/>
          <w:sz w:val="44"/>
        </w:rPr>
      </w:pPr>
      <w:r>
        <w:rPr>
          <w:b/>
          <w:sz w:val="44"/>
        </w:rPr>
        <w:t>COMMON QUESTION MATRIX</w:t>
      </w:r>
      <w:bookmarkStart w:id="0" w:name="_GoBack"/>
      <w:bookmarkEnd w:id="0"/>
    </w:p>
    <w:p w:rsidR="00066220" w:rsidRDefault="00066220"/>
    <w:tbl>
      <w:tblPr>
        <w:tblStyle w:val="TableGrid"/>
        <w:tblW w:w="8403" w:type="dxa"/>
        <w:tblInd w:w="85" w:type="dxa"/>
        <w:tblLook w:val="04A0" w:firstRow="1" w:lastRow="0" w:firstColumn="1" w:lastColumn="0" w:noHBand="0" w:noVBand="1"/>
      </w:tblPr>
      <w:tblGrid>
        <w:gridCol w:w="676"/>
        <w:gridCol w:w="2604"/>
        <w:gridCol w:w="5123"/>
      </w:tblGrid>
      <w:tr w:rsidR="00BE5299" w:rsidRPr="003802E4" w:rsidTr="00BE5299">
        <w:tc>
          <w:tcPr>
            <w:tcW w:w="676" w:type="dxa"/>
            <w:shd w:val="clear" w:color="auto" w:fill="478CBA"/>
          </w:tcPr>
          <w:p w:rsidR="00BE5299" w:rsidRPr="00BE5299" w:rsidRDefault="00BE5299" w:rsidP="000730FD">
            <w:pPr>
              <w:pStyle w:val="CSP-ChapterBodyText-FirstParagraph"/>
              <w:rPr>
                <w:rFonts w:asciiTheme="minorHAnsi" w:hAnsiTheme="minorHAnsi" w:cstheme="minorHAnsi"/>
                <w:b/>
                <w:color w:val="031082"/>
              </w:rPr>
            </w:pPr>
            <w:r w:rsidRPr="00BE5299">
              <w:rPr>
                <w:rFonts w:asciiTheme="minorHAnsi" w:hAnsiTheme="minorHAnsi" w:cstheme="minorHAnsi"/>
                <w:b/>
                <w:color w:val="031082"/>
              </w:rPr>
              <w:t>No.</w:t>
            </w:r>
          </w:p>
        </w:tc>
        <w:tc>
          <w:tcPr>
            <w:tcW w:w="2604" w:type="dxa"/>
            <w:shd w:val="clear" w:color="auto" w:fill="478CBA"/>
          </w:tcPr>
          <w:p w:rsidR="00BE5299" w:rsidRPr="00BE5299" w:rsidRDefault="00BE5299" w:rsidP="000730FD">
            <w:pPr>
              <w:pStyle w:val="CSP-ChapterBodyText-FirstParagraph"/>
              <w:rPr>
                <w:rFonts w:asciiTheme="minorHAnsi" w:hAnsiTheme="minorHAnsi" w:cstheme="minorHAnsi"/>
                <w:b/>
                <w:color w:val="031082"/>
              </w:rPr>
            </w:pPr>
            <w:r w:rsidRPr="00BE5299">
              <w:rPr>
                <w:rFonts w:asciiTheme="minorHAnsi" w:hAnsiTheme="minorHAnsi" w:cstheme="minorHAnsi"/>
                <w:b/>
                <w:color w:val="031082"/>
              </w:rPr>
              <w:t>Question</w:t>
            </w:r>
          </w:p>
        </w:tc>
        <w:tc>
          <w:tcPr>
            <w:tcW w:w="5123" w:type="dxa"/>
            <w:shd w:val="clear" w:color="auto" w:fill="478CBA"/>
          </w:tcPr>
          <w:p w:rsidR="00BE5299" w:rsidRPr="00BE5299" w:rsidRDefault="00BE5299" w:rsidP="000730FD">
            <w:pPr>
              <w:pStyle w:val="CSP-ChapterBodyText-FirstParagraph"/>
              <w:rPr>
                <w:b/>
                <w:color w:val="031082"/>
              </w:rPr>
            </w:pPr>
            <w:r w:rsidRPr="00BE5299">
              <w:rPr>
                <w:rFonts w:asciiTheme="minorHAnsi" w:hAnsiTheme="minorHAnsi" w:cstheme="minorHAnsi"/>
                <w:b/>
                <w:color w:val="031082"/>
              </w:rPr>
              <w:t>Your Answer</w:t>
            </w:r>
          </w:p>
        </w:tc>
      </w:tr>
      <w:tr w:rsidR="00BE5299" w:rsidRPr="003802E4" w:rsidTr="00BE5299">
        <w:tc>
          <w:tcPr>
            <w:tcW w:w="676" w:type="dxa"/>
          </w:tcPr>
          <w:p w:rsidR="00BE5299" w:rsidRPr="003802E4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04" w:type="dxa"/>
          </w:tcPr>
          <w:p w:rsidR="00BE5299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  <w:r w:rsidRPr="003802E4">
              <w:rPr>
                <w:rFonts w:asciiTheme="minorHAnsi" w:hAnsiTheme="minorHAnsi" w:cstheme="minorHAnsi"/>
              </w:rPr>
              <w:t>What can you tell me about yourself?</w:t>
            </w:r>
          </w:p>
          <w:p w:rsidR="00BE5299" w:rsidRPr="003802E4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123" w:type="dxa"/>
          </w:tcPr>
          <w:p w:rsidR="00BE5299" w:rsidRPr="003802E4" w:rsidRDefault="00BE5299" w:rsidP="000730FD">
            <w:pPr>
              <w:pStyle w:val="CSP-ChapterBodyText-FirstParagraph"/>
            </w:pPr>
          </w:p>
        </w:tc>
      </w:tr>
      <w:tr w:rsidR="00BE5299" w:rsidRPr="003802E4" w:rsidTr="00BE5299">
        <w:tc>
          <w:tcPr>
            <w:tcW w:w="676" w:type="dxa"/>
          </w:tcPr>
          <w:p w:rsidR="00BE5299" w:rsidRPr="003802E4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04" w:type="dxa"/>
          </w:tcPr>
          <w:p w:rsidR="00BE5299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  <w:r w:rsidRPr="003802E4">
              <w:rPr>
                <w:rFonts w:asciiTheme="minorHAnsi" w:hAnsiTheme="minorHAnsi" w:cstheme="minorHAnsi"/>
              </w:rPr>
              <w:t>What are you</w:t>
            </w:r>
            <w:r>
              <w:rPr>
                <w:rFonts w:asciiTheme="minorHAnsi" w:hAnsiTheme="minorHAnsi" w:cstheme="minorHAnsi"/>
              </w:rPr>
              <w:t>r</w:t>
            </w:r>
            <w:r w:rsidRPr="003802E4">
              <w:rPr>
                <w:rFonts w:asciiTheme="minorHAnsi" w:hAnsiTheme="minorHAnsi" w:cstheme="minorHAnsi"/>
              </w:rPr>
              <w:t xml:space="preserve"> strengths?</w:t>
            </w:r>
          </w:p>
          <w:p w:rsidR="00BE5299" w:rsidRPr="003802E4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123" w:type="dxa"/>
          </w:tcPr>
          <w:p w:rsidR="00BE5299" w:rsidRPr="003802E4" w:rsidRDefault="00BE5299" w:rsidP="000730FD">
            <w:pPr>
              <w:pStyle w:val="CSP-ChapterBodyText-FirstParagraph"/>
            </w:pPr>
          </w:p>
        </w:tc>
      </w:tr>
      <w:tr w:rsidR="00BE5299" w:rsidRPr="003802E4" w:rsidTr="00BE5299">
        <w:tc>
          <w:tcPr>
            <w:tcW w:w="676" w:type="dxa"/>
          </w:tcPr>
          <w:p w:rsidR="00BE5299" w:rsidRPr="003802E4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04" w:type="dxa"/>
          </w:tcPr>
          <w:p w:rsidR="00BE5299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  <w:r w:rsidRPr="003802E4">
              <w:rPr>
                <w:rFonts w:asciiTheme="minorHAnsi" w:hAnsiTheme="minorHAnsi" w:cstheme="minorHAnsi"/>
              </w:rPr>
              <w:t>What weaknesses do you have?</w:t>
            </w:r>
          </w:p>
          <w:p w:rsidR="00BE5299" w:rsidRPr="003802E4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123" w:type="dxa"/>
          </w:tcPr>
          <w:p w:rsidR="00BE5299" w:rsidRPr="003802E4" w:rsidRDefault="00BE5299" w:rsidP="000730FD">
            <w:pPr>
              <w:pStyle w:val="CSP-ChapterBodyText-FirstParagraph"/>
            </w:pPr>
          </w:p>
        </w:tc>
      </w:tr>
      <w:tr w:rsidR="00BE5299" w:rsidRPr="003802E4" w:rsidTr="00BE5299">
        <w:tc>
          <w:tcPr>
            <w:tcW w:w="676" w:type="dxa"/>
          </w:tcPr>
          <w:p w:rsidR="00BE5299" w:rsidRPr="003802E4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04" w:type="dxa"/>
          </w:tcPr>
          <w:p w:rsidR="00BE5299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  <w:r w:rsidRPr="003802E4">
              <w:rPr>
                <w:rFonts w:asciiTheme="minorHAnsi" w:hAnsiTheme="minorHAnsi" w:cstheme="minorHAnsi"/>
              </w:rPr>
              <w:t>Why should I consider hiring you?</w:t>
            </w:r>
          </w:p>
          <w:p w:rsidR="00BE5299" w:rsidRPr="003802E4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123" w:type="dxa"/>
          </w:tcPr>
          <w:p w:rsidR="00BE5299" w:rsidRPr="003802E4" w:rsidRDefault="00BE5299" w:rsidP="000730FD">
            <w:pPr>
              <w:pStyle w:val="CSP-ChapterBodyText-FirstParagraph"/>
            </w:pPr>
          </w:p>
        </w:tc>
      </w:tr>
      <w:tr w:rsidR="00BE5299" w:rsidRPr="003802E4" w:rsidTr="00BE5299">
        <w:tc>
          <w:tcPr>
            <w:tcW w:w="676" w:type="dxa"/>
          </w:tcPr>
          <w:p w:rsidR="00BE5299" w:rsidRPr="003802E4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04" w:type="dxa"/>
          </w:tcPr>
          <w:p w:rsidR="00BE5299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  <w:r w:rsidRPr="003802E4">
              <w:rPr>
                <w:rFonts w:asciiTheme="minorHAnsi" w:hAnsiTheme="minorHAnsi" w:cstheme="minorHAnsi"/>
              </w:rPr>
              <w:t>Where do you see yourself five years from now?</w:t>
            </w:r>
          </w:p>
          <w:p w:rsidR="00BE5299" w:rsidRPr="003802E4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123" w:type="dxa"/>
          </w:tcPr>
          <w:p w:rsidR="00BE5299" w:rsidRPr="003802E4" w:rsidRDefault="00BE5299" w:rsidP="000730FD">
            <w:pPr>
              <w:pStyle w:val="CSP-ChapterBodyText-FirstParagraph"/>
            </w:pPr>
          </w:p>
        </w:tc>
      </w:tr>
      <w:tr w:rsidR="00BE5299" w:rsidRPr="003802E4" w:rsidTr="00BE5299">
        <w:tc>
          <w:tcPr>
            <w:tcW w:w="676" w:type="dxa"/>
          </w:tcPr>
          <w:p w:rsidR="00BE5299" w:rsidRPr="003802E4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04" w:type="dxa"/>
          </w:tcPr>
          <w:p w:rsidR="00BE5299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  <w:r w:rsidRPr="003802E4">
              <w:rPr>
                <w:rFonts w:asciiTheme="minorHAnsi" w:hAnsiTheme="minorHAnsi" w:cstheme="minorHAnsi"/>
              </w:rPr>
              <w:t>Why do you want this job/Why do you want to work here?</w:t>
            </w:r>
          </w:p>
          <w:p w:rsidR="00BE5299" w:rsidRPr="003802E4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123" w:type="dxa"/>
          </w:tcPr>
          <w:p w:rsidR="00BE5299" w:rsidRPr="003802E4" w:rsidRDefault="00BE5299" w:rsidP="000730FD">
            <w:pPr>
              <w:pStyle w:val="CSP-ChapterBodyText-FirstParagraph"/>
            </w:pPr>
          </w:p>
        </w:tc>
      </w:tr>
      <w:tr w:rsidR="00BE5299" w:rsidRPr="003802E4" w:rsidTr="00BE5299">
        <w:tc>
          <w:tcPr>
            <w:tcW w:w="676" w:type="dxa"/>
          </w:tcPr>
          <w:p w:rsidR="00BE5299" w:rsidRPr="003802E4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04" w:type="dxa"/>
          </w:tcPr>
          <w:p w:rsidR="00BE5299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  <w:r w:rsidRPr="003802E4">
              <w:rPr>
                <w:rFonts w:asciiTheme="minorHAnsi" w:hAnsiTheme="minorHAnsi" w:cstheme="minorHAnsi"/>
              </w:rPr>
              <w:t>What motivates you?</w:t>
            </w:r>
          </w:p>
          <w:p w:rsidR="00BE5299" w:rsidRPr="003802E4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123" w:type="dxa"/>
          </w:tcPr>
          <w:p w:rsidR="00BE5299" w:rsidRPr="003802E4" w:rsidRDefault="00BE5299" w:rsidP="000730FD">
            <w:pPr>
              <w:pStyle w:val="CSP-ChapterBodyText-FirstParagraph"/>
            </w:pPr>
          </w:p>
        </w:tc>
      </w:tr>
      <w:tr w:rsidR="00BE5299" w:rsidRPr="003802E4" w:rsidTr="00BE5299">
        <w:tc>
          <w:tcPr>
            <w:tcW w:w="676" w:type="dxa"/>
          </w:tcPr>
          <w:p w:rsidR="00BE5299" w:rsidRPr="003802E4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04" w:type="dxa"/>
          </w:tcPr>
          <w:p w:rsidR="00BE5299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  <w:r w:rsidRPr="003802E4">
              <w:rPr>
                <w:rFonts w:asciiTheme="minorHAnsi" w:hAnsiTheme="minorHAnsi" w:cstheme="minorHAnsi"/>
              </w:rPr>
              <w:t>Is there anything that you would like to ask me?</w:t>
            </w:r>
          </w:p>
          <w:p w:rsidR="00BE5299" w:rsidRPr="003802E4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123" w:type="dxa"/>
          </w:tcPr>
          <w:p w:rsidR="00BE5299" w:rsidRPr="003802E4" w:rsidRDefault="00BE5299" w:rsidP="000730FD">
            <w:pPr>
              <w:pStyle w:val="CSP-ChapterBodyText-FirstParagraph"/>
            </w:pPr>
          </w:p>
        </w:tc>
      </w:tr>
      <w:tr w:rsidR="00BE5299" w:rsidRPr="003802E4" w:rsidTr="00BE5299">
        <w:tc>
          <w:tcPr>
            <w:tcW w:w="676" w:type="dxa"/>
          </w:tcPr>
          <w:p w:rsidR="00BE5299" w:rsidRPr="003802E4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04" w:type="dxa"/>
          </w:tcPr>
          <w:p w:rsidR="00BE5299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  <w:r w:rsidRPr="003802E4">
              <w:rPr>
                <w:rFonts w:asciiTheme="minorHAnsi" w:hAnsiTheme="minorHAnsi" w:cstheme="minorHAnsi"/>
              </w:rPr>
              <w:t>What is your salary expectation?</w:t>
            </w:r>
          </w:p>
          <w:p w:rsidR="00BE5299" w:rsidRPr="003802E4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123" w:type="dxa"/>
          </w:tcPr>
          <w:p w:rsidR="00BE5299" w:rsidRPr="003802E4" w:rsidRDefault="00BE5299" w:rsidP="000730FD">
            <w:pPr>
              <w:pStyle w:val="CSP-ChapterBodyText-FirstParagraph"/>
            </w:pPr>
          </w:p>
        </w:tc>
      </w:tr>
      <w:tr w:rsidR="00BE5299" w:rsidRPr="003802E4" w:rsidTr="00BE5299">
        <w:tc>
          <w:tcPr>
            <w:tcW w:w="676" w:type="dxa"/>
          </w:tcPr>
          <w:p w:rsidR="00BE5299" w:rsidRPr="003802E4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04" w:type="dxa"/>
          </w:tcPr>
          <w:p w:rsidR="00BE5299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  <w:r w:rsidRPr="003802E4">
              <w:rPr>
                <w:rFonts w:asciiTheme="minorHAnsi" w:hAnsiTheme="minorHAnsi" w:cstheme="minorHAnsi"/>
              </w:rPr>
              <w:t xml:space="preserve">Other </w:t>
            </w:r>
            <w:proofErr w:type="gramStart"/>
            <w:r w:rsidRPr="003802E4">
              <w:rPr>
                <w:rFonts w:asciiTheme="minorHAnsi" w:hAnsiTheme="minorHAnsi" w:cstheme="minorHAnsi"/>
              </w:rPr>
              <w:t>like</w:t>
            </w:r>
            <w:r>
              <w:rPr>
                <w:rFonts w:asciiTheme="minorHAnsi" w:hAnsiTheme="minorHAnsi" w:cstheme="minorHAnsi"/>
              </w:rPr>
              <w:t>ly</w:t>
            </w:r>
            <w:r w:rsidRPr="003802E4">
              <w:rPr>
                <w:rFonts w:asciiTheme="minorHAnsi" w:hAnsiTheme="minorHAnsi" w:cstheme="minorHAnsi"/>
              </w:rPr>
              <w:t xml:space="preserve"> question</w:t>
            </w:r>
            <w:proofErr w:type="gramEnd"/>
            <w:r w:rsidRPr="003802E4">
              <w:rPr>
                <w:rFonts w:asciiTheme="minorHAnsi" w:hAnsiTheme="minorHAnsi" w:cstheme="minorHAnsi"/>
              </w:rPr>
              <w:t xml:space="preserve"> 1</w:t>
            </w:r>
          </w:p>
          <w:p w:rsidR="00BE5299" w:rsidRPr="003802E4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123" w:type="dxa"/>
          </w:tcPr>
          <w:p w:rsidR="00BE5299" w:rsidRPr="003802E4" w:rsidRDefault="00BE5299" w:rsidP="000730FD">
            <w:pPr>
              <w:pStyle w:val="CSP-ChapterBodyText-FirstParagraph"/>
            </w:pPr>
          </w:p>
        </w:tc>
      </w:tr>
      <w:tr w:rsidR="00BE5299" w:rsidRPr="003802E4" w:rsidTr="00BE5299">
        <w:tc>
          <w:tcPr>
            <w:tcW w:w="676" w:type="dxa"/>
          </w:tcPr>
          <w:p w:rsidR="00BE5299" w:rsidRPr="003802E4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04" w:type="dxa"/>
          </w:tcPr>
          <w:p w:rsidR="00BE5299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  <w:r w:rsidRPr="003802E4">
              <w:rPr>
                <w:rFonts w:asciiTheme="minorHAnsi" w:hAnsiTheme="minorHAnsi" w:cstheme="minorHAnsi"/>
              </w:rPr>
              <w:t xml:space="preserve">Other </w:t>
            </w:r>
            <w:proofErr w:type="gramStart"/>
            <w:r w:rsidRPr="003802E4">
              <w:rPr>
                <w:rFonts w:asciiTheme="minorHAnsi" w:hAnsiTheme="minorHAnsi" w:cstheme="minorHAnsi"/>
              </w:rPr>
              <w:t>like</w:t>
            </w:r>
            <w:r>
              <w:rPr>
                <w:rFonts w:asciiTheme="minorHAnsi" w:hAnsiTheme="minorHAnsi" w:cstheme="minorHAnsi"/>
              </w:rPr>
              <w:t>ly</w:t>
            </w:r>
            <w:r w:rsidRPr="003802E4">
              <w:rPr>
                <w:rFonts w:asciiTheme="minorHAnsi" w:hAnsiTheme="minorHAnsi" w:cstheme="minorHAnsi"/>
              </w:rPr>
              <w:t xml:space="preserve"> question</w:t>
            </w:r>
            <w:proofErr w:type="gramEnd"/>
            <w:r w:rsidRPr="003802E4">
              <w:rPr>
                <w:rFonts w:asciiTheme="minorHAnsi" w:hAnsiTheme="minorHAnsi" w:cstheme="minorHAnsi"/>
              </w:rPr>
              <w:t xml:space="preserve"> 2</w:t>
            </w:r>
          </w:p>
          <w:p w:rsidR="00BE5299" w:rsidRPr="003802E4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123" w:type="dxa"/>
          </w:tcPr>
          <w:p w:rsidR="00BE5299" w:rsidRPr="003802E4" w:rsidRDefault="00BE5299" w:rsidP="000730FD">
            <w:pPr>
              <w:pStyle w:val="CSP-ChapterBodyText-FirstParagraph"/>
            </w:pPr>
          </w:p>
        </w:tc>
      </w:tr>
      <w:tr w:rsidR="00BE5299" w:rsidRPr="003802E4" w:rsidTr="00BE5299">
        <w:tc>
          <w:tcPr>
            <w:tcW w:w="676" w:type="dxa"/>
          </w:tcPr>
          <w:p w:rsidR="00BE5299" w:rsidRPr="003802E4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04" w:type="dxa"/>
          </w:tcPr>
          <w:p w:rsidR="00BE5299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  <w:r w:rsidRPr="003802E4">
              <w:rPr>
                <w:rFonts w:asciiTheme="minorHAnsi" w:hAnsiTheme="minorHAnsi" w:cstheme="minorHAnsi"/>
              </w:rPr>
              <w:t xml:space="preserve">Other </w:t>
            </w:r>
            <w:proofErr w:type="gramStart"/>
            <w:r w:rsidRPr="003802E4">
              <w:rPr>
                <w:rFonts w:asciiTheme="minorHAnsi" w:hAnsiTheme="minorHAnsi" w:cstheme="minorHAnsi"/>
              </w:rPr>
              <w:t>like</w:t>
            </w:r>
            <w:r>
              <w:rPr>
                <w:rFonts w:asciiTheme="minorHAnsi" w:hAnsiTheme="minorHAnsi" w:cstheme="minorHAnsi"/>
              </w:rPr>
              <w:t>ly</w:t>
            </w:r>
            <w:r w:rsidRPr="003802E4">
              <w:rPr>
                <w:rFonts w:asciiTheme="minorHAnsi" w:hAnsiTheme="minorHAnsi" w:cstheme="minorHAnsi"/>
              </w:rPr>
              <w:t xml:space="preserve"> question</w:t>
            </w:r>
            <w:proofErr w:type="gramEnd"/>
            <w:r w:rsidRPr="003802E4">
              <w:rPr>
                <w:rFonts w:asciiTheme="minorHAnsi" w:hAnsiTheme="minorHAnsi" w:cstheme="minorHAnsi"/>
              </w:rPr>
              <w:t xml:space="preserve"> 3</w:t>
            </w:r>
          </w:p>
          <w:p w:rsidR="00BE5299" w:rsidRPr="003802E4" w:rsidRDefault="00BE5299" w:rsidP="00BE5299">
            <w:pPr>
              <w:pStyle w:val="CSP-ChapterBodyText-First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123" w:type="dxa"/>
          </w:tcPr>
          <w:p w:rsidR="00BE5299" w:rsidRPr="003802E4" w:rsidRDefault="00BE5299" w:rsidP="000730FD">
            <w:pPr>
              <w:pStyle w:val="CSP-ChapterBodyText-FirstParagraph"/>
            </w:pPr>
          </w:p>
        </w:tc>
      </w:tr>
    </w:tbl>
    <w:p w:rsidR="005B6E8C" w:rsidRDefault="009B1798"/>
    <w:sectPr w:rsidR="005B6E8C" w:rsidSect="00066220">
      <w:headerReference w:type="default" r:id="rId6"/>
      <w:footerReference w:type="default" r:id="rId7"/>
      <w:pgSz w:w="11900" w:h="16840"/>
      <w:pgMar w:top="277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798" w:rsidRDefault="009B1798" w:rsidP="00066220">
      <w:r>
        <w:separator/>
      </w:r>
    </w:p>
  </w:endnote>
  <w:endnote w:type="continuationSeparator" w:id="0">
    <w:p w:rsidR="009B1798" w:rsidRDefault="009B1798" w:rsidP="0006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CC9" w:rsidRPr="00487CC9" w:rsidRDefault="00487CC9" w:rsidP="00487CC9">
    <w:pPr>
      <w:pStyle w:val="Footer"/>
      <w:jc w:val="right"/>
      <w:rPr>
        <w:i/>
      </w:rPr>
    </w:pPr>
    <w:r w:rsidRPr="00487CC9">
      <w:rPr>
        <w:rFonts w:ascii="Times New Roman" w:eastAsia="Times New Roman" w:hAnsi="Times New Roman"/>
        <w:noProof/>
        <w:color w:val="FFFFFF" w:themeColor="background1"/>
        <w:sz w:val="24"/>
        <w:szCs w:val="24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18BE3C5C" wp14:editId="5CA788A5">
              <wp:simplePos x="0" y="0"/>
              <wp:positionH relativeFrom="column">
                <wp:posOffset>-914400</wp:posOffset>
              </wp:positionH>
              <wp:positionV relativeFrom="paragraph">
                <wp:posOffset>-263349</wp:posOffset>
              </wp:positionV>
              <wp:extent cx="7567200" cy="903297"/>
              <wp:effectExtent l="0" t="0" r="254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7200" cy="903297"/>
                      </a:xfrm>
                      <a:prstGeom prst="rect">
                        <a:avLst/>
                      </a:prstGeom>
                      <a:solidFill>
                        <a:srgbClr val="478CB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5801BD" id="Rectangle 3" o:spid="_x0000_s1026" style="position:absolute;margin-left:-1in;margin-top:-20.75pt;width:595.85pt;height:71.1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" fillcolor="#478cba" stroked="f" strokeweight="1pt"/>
          </w:pict>
        </mc:Fallback>
      </mc:AlternateContent>
    </w:r>
    <w:r w:rsidRPr="00487CC9">
      <w:rPr>
        <w:i/>
        <w:color w:val="FFFFFF" w:themeColor="background1"/>
      </w:rPr>
      <w:t>© Michael A. Harrison (2018)</w:t>
    </w:r>
    <w:r w:rsidRPr="00487CC9">
      <w:rPr>
        <w:rFonts w:ascii="Times New Roman" w:eastAsia="Times New Roman" w:hAnsi="Times New Roman"/>
        <w:noProof/>
        <w:sz w:val="24"/>
        <w:szCs w:val="24"/>
      </w:rPr>
      <w:t xml:space="preserve"> </w:t>
    </w:r>
    <w:r>
      <w:rPr>
        <w:rFonts w:ascii="Times New Roman" w:eastAsia="Times New Roman" w:hAnsi="Times New Roman"/>
        <w:noProof/>
        <w:sz w:val="24"/>
        <w:szCs w:val="24"/>
      </w:rPr>
      <w:tab/>
    </w:r>
    <w:r>
      <w:rPr>
        <w:rFonts w:ascii="Times New Roman" w:eastAsia="Times New Roman" w:hAnsi="Times New Roman"/>
        <w:noProof/>
        <w:sz w:val="24"/>
        <w:szCs w:val="24"/>
      </w:rPr>
      <w:tab/>
    </w:r>
    <w:r w:rsidRPr="00487CC9">
      <w:rPr>
        <w:rFonts w:asciiTheme="minorHAnsi" w:eastAsia="Times New Roman" w:hAnsiTheme="minorHAnsi" w:cstheme="minorHAnsi"/>
        <w:noProof/>
        <w:color w:val="FFFFFF" w:themeColor="background1"/>
        <w:sz w:val="24"/>
        <w:szCs w:val="24"/>
      </w:rPr>
      <w:t>www.howtogethired.co.uk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798" w:rsidRDefault="009B1798" w:rsidP="00066220">
      <w:r>
        <w:separator/>
      </w:r>
    </w:p>
  </w:footnote>
  <w:footnote w:type="continuationSeparator" w:id="0">
    <w:p w:rsidR="009B1798" w:rsidRDefault="009B1798" w:rsidP="00066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220" w:rsidRPr="00066220" w:rsidRDefault="00487CC9" w:rsidP="00066220">
    <w:pPr>
      <w:widowControl/>
      <w:rPr>
        <w:rFonts w:ascii="Times New Roman" w:eastAsia="Times New Roman" w:hAnsi="Times New Roman"/>
        <w:sz w:val="24"/>
        <w:szCs w:val="24"/>
      </w:rPr>
    </w:pPr>
    <w:r w:rsidRPr="00066220"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B471205" wp14:editId="766DE0F2">
          <wp:simplePos x="0" y="0"/>
          <wp:positionH relativeFrom="column">
            <wp:posOffset>-72428</wp:posOffset>
          </wp:positionH>
          <wp:positionV relativeFrom="paragraph">
            <wp:posOffset>-348558</wp:posOffset>
          </wp:positionV>
          <wp:extent cx="4427145" cy="986790"/>
          <wp:effectExtent l="0" t="0" r="571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7" t="9056" r="992" b="10379"/>
                  <a:stretch/>
                </pic:blipFill>
                <pic:spPr bwMode="auto">
                  <a:xfrm>
                    <a:off x="0" y="0"/>
                    <a:ext cx="4427145" cy="98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220">
      <w:rPr>
        <w:rFonts w:ascii="Times New Roman" w:eastAsia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96BA8C" wp14:editId="40CFB387">
              <wp:simplePos x="0" y="0"/>
              <wp:positionH relativeFrom="column">
                <wp:posOffset>-914400</wp:posOffset>
              </wp:positionH>
              <wp:positionV relativeFrom="paragraph">
                <wp:posOffset>-565842</wp:posOffset>
              </wp:positionV>
              <wp:extent cx="7567930" cy="1339599"/>
              <wp:effectExtent l="0" t="0" r="127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7930" cy="1339599"/>
                      </a:xfrm>
                      <a:prstGeom prst="rect">
                        <a:avLst/>
                      </a:prstGeom>
                      <a:solidFill>
                        <a:srgbClr val="478CB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BB7F24" id="Rectangle 2" o:spid="_x0000_s1026" style="position:absolute;margin-left:-1in;margin-top:-44.55pt;width:595.9pt;height:1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" fillcolor="#478cba" stroked="f" strokeweight="1pt"/>
          </w:pict>
        </mc:Fallback>
      </mc:AlternateContent>
    </w:r>
  </w:p>
  <w:p w:rsidR="00066220" w:rsidRDefault="000662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99"/>
    <w:rsid w:val="00066220"/>
    <w:rsid w:val="00213681"/>
    <w:rsid w:val="0043324B"/>
    <w:rsid w:val="00487CC9"/>
    <w:rsid w:val="006C4DA7"/>
    <w:rsid w:val="006F6749"/>
    <w:rsid w:val="007B3351"/>
    <w:rsid w:val="007E3E3A"/>
    <w:rsid w:val="0092030D"/>
    <w:rsid w:val="009B1798"/>
    <w:rsid w:val="009D6393"/>
    <w:rsid w:val="00BE5299"/>
    <w:rsid w:val="00C51123"/>
    <w:rsid w:val="00C726F2"/>
    <w:rsid w:val="00CE62CE"/>
    <w:rsid w:val="00E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694E5"/>
  <w14:defaultImageDpi w14:val="32767"/>
  <w15:chartTrackingRefBased/>
  <w15:docId w15:val="{F958C5E4-0070-BD4A-B2DC-566DF532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6393"/>
    <w:pPr>
      <w:widowControl w:val="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aliases w:val="Subtitle 2"/>
    <w:basedOn w:val="Emphasis"/>
    <w:uiPriority w:val="19"/>
    <w:qFormat/>
    <w:rsid w:val="00C726F2"/>
    <w:rPr>
      <w:rFonts w:ascii="Garamond" w:hAnsi="Garamond"/>
      <w:b/>
      <w:i w:val="0"/>
      <w:iCs w:val="0"/>
      <w:color w:val="404040" w:themeColor="text1" w:themeTint="BF"/>
      <w:sz w:val="22"/>
    </w:rPr>
  </w:style>
  <w:style w:type="character" w:styleId="Emphasis">
    <w:name w:val="Emphasis"/>
    <w:basedOn w:val="DefaultParagraphFont"/>
    <w:uiPriority w:val="20"/>
    <w:qFormat/>
    <w:rsid w:val="00C726F2"/>
    <w:rPr>
      <w:i/>
      <w:iCs/>
    </w:rPr>
  </w:style>
  <w:style w:type="paragraph" w:customStyle="1" w:styleId="CSP-ChapterTitle">
    <w:name w:val="CSP - Chapter Title"/>
    <w:basedOn w:val="Normal"/>
    <w:autoRedefine/>
    <w:qFormat/>
    <w:rsid w:val="00EF55A6"/>
    <w:pPr>
      <w:jc w:val="center"/>
    </w:pPr>
    <w:rPr>
      <w:rFonts w:ascii="Times New Roman" w:hAnsi="Times New Roman"/>
      <w:iCs/>
      <w:cap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662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220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62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220"/>
    <w:rPr>
      <w:rFonts w:ascii="Calibri" w:eastAsia="Calibri" w:hAnsi="Calibri" w:cs="Times New Roman"/>
      <w:sz w:val="22"/>
      <w:szCs w:val="22"/>
    </w:rPr>
  </w:style>
  <w:style w:type="paragraph" w:customStyle="1" w:styleId="CSP-ChapterBodyText-FirstParagraph">
    <w:name w:val="CSP - Chapter Body Text - First Paragraph"/>
    <w:basedOn w:val="Normal"/>
    <w:qFormat/>
    <w:rsid w:val="00BE5299"/>
    <w:pPr>
      <w:jc w:val="both"/>
    </w:pPr>
    <w:rPr>
      <w:rFonts w:ascii="Garamond" w:hAnsi="Garamond"/>
      <w:iCs/>
    </w:rPr>
  </w:style>
  <w:style w:type="table" w:styleId="TableGrid">
    <w:name w:val="Table Grid"/>
    <w:basedOn w:val="TableNormal"/>
    <w:uiPriority w:val="39"/>
    <w:rsid w:val="00BE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harrison/Desktop/Personal/Book/Website%20Docs/Website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Website Document Template.dotx</Template>
  <TotalTime>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Harrison</dc:creator>
  <cp:keywords/>
  <dc:description/>
  <cp:lastModifiedBy>Michael Harrison</cp:lastModifiedBy>
  <cp:revision>2</cp:revision>
  <cp:lastPrinted>2018-09-12T11:15:00Z</cp:lastPrinted>
  <dcterms:created xsi:type="dcterms:W3CDTF">2018-09-12T11:10:00Z</dcterms:created>
  <dcterms:modified xsi:type="dcterms:W3CDTF">2018-09-12T11:15:00Z</dcterms:modified>
</cp:coreProperties>
</file>