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20" w:rsidRPr="002E055C" w:rsidRDefault="00CD32AF">
      <w:pPr>
        <w:rPr>
          <w:b/>
          <w:caps/>
          <w:sz w:val="44"/>
        </w:rPr>
      </w:pPr>
      <w:r>
        <w:rPr>
          <w:b/>
          <w:caps/>
          <w:sz w:val="44"/>
        </w:rPr>
        <w:t>post i</w:t>
      </w:r>
      <w:bookmarkStart w:id="0" w:name="_GoBack"/>
      <w:bookmarkEnd w:id="0"/>
      <w:r>
        <w:rPr>
          <w:b/>
          <w:caps/>
          <w:sz w:val="44"/>
        </w:rPr>
        <w:t>nterview feedback form</w:t>
      </w:r>
    </w:p>
    <w:p w:rsidR="00066220" w:rsidRDefault="00066220"/>
    <w:p w:rsidR="005B6E8C" w:rsidRDefault="00FB5D3B"/>
    <w:tbl>
      <w:tblPr>
        <w:tblW w:w="853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7"/>
        <w:gridCol w:w="4111"/>
        <w:gridCol w:w="3969"/>
      </w:tblGrid>
      <w:tr w:rsidR="00CD32AF" w:rsidRPr="00CB340D" w:rsidTr="00CD32AF">
        <w:tc>
          <w:tcPr>
            <w:tcW w:w="457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31082"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31082"/>
                <w:sz w:val="24"/>
                <w:szCs w:val="20"/>
              </w:rPr>
            </w:pPr>
            <w:r w:rsidRPr="00CD32AF">
              <w:rPr>
                <w:b/>
                <w:color w:val="031082"/>
                <w:sz w:val="24"/>
                <w:szCs w:val="20"/>
              </w:rPr>
              <w:t>Feedback</w:t>
            </w:r>
          </w:p>
        </w:tc>
        <w:tc>
          <w:tcPr>
            <w:tcW w:w="3969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31082"/>
                <w:sz w:val="24"/>
                <w:szCs w:val="20"/>
              </w:rPr>
            </w:pPr>
            <w:r w:rsidRPr="00CD32AF">
              <w:rPr>
                <w:b/>
                <w:color w:val="031082"/>
                <w:sz w:val="24"/>
                <w:szCs w:val="20"/>
              </w:rPr>
              <w:t>What can I do to improve?</w:t>
            </w:r>
          </w:p>
        </w:tc>
      </w:tr>
      <w:tr w:rsidR="00CD32AF" w:rsidRPr="00C2431E" w:rsidTr="00074A87">
        <w:trPr>
          <w:trHeight w:val="282"/>
        </w:trPr>
        <w:tc>
          <w:tcPr>
            <w:tcW w:w="8537" w:type="dxa"/>
            <w:gridSpan w:val="3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B340D">
              <w:rPr>
                <w:sz w:val="24"/>
                <w:szCs w:val="24"/>
              </w:rPr>
              <w:t>Things I did well</w:t>
            </w:r>
          </w:p>
        </w:tc>
      </w:tr>
      <w:tr w:rsidR="00CD32AF" w:rsidRPr="00C2431E" w:rsidTr="00074A87">
        <w:trPr>
          <w:trHeight w:val="205"/>
        </w:trPr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2431E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D32AF" w:rsidRPr="00C2431E" w:rsidTr="00074A87"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2431E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D32AF" w:rsidRPr="00C2431E" w:rsidTr="00074A87"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D32AF" w:rsidRPr="00C2431E" w:rsidTr="00074A87"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D32AF" w:rsidRPr="00C2431E" w:rsidTr="00074A87">
        <w:tc>
          <w:tcPr>
            <w:tcW w:w="8537" w:type="dxa"/>
            <w:gridSpan w:val="3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B340D">
              <w:rPr>
                <w:sz w:val="24"/>
                <w:szCs w:val="24"/>
              </w:rPr>
              <w:t>Areas for improvement</w:t>
            </w:r>
          </w:p>
        </w:tc>
      </w:tr>
      <w:tr w:rsidR="00CD32AF" w:rsidRPr="00C2431E" w:rsidTr="00074A87"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2431E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D32AF" w:rsidRPr="00C2431E" w:rsidTr="00074A87"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2431E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D32AF" w:rsidRPr="00C2431E" w:rsidTr="00074A87"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2431E"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D32AF" w:rsidRPr="00C2431E" w:rsidTr="00074A87">
        <w:tc>
          <w:tcPr>
            <w:tcW w:w="4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2431E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32AF" w:rsidRPr="00CB340D" w:rsidRDefault="00CD32AF" w:rsidP="0007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2E055C" w:rsidRPr="002E055C" w:rsidRDefault="002E055C" w:rsidP="002E055C"/>
    <w:p w:rsidR="002E055C" w:rsidRPr="002E055C" w:rsidRDefault="002E055C" w:rsidP="00CD32AF"/>
    <w:sectPr w:rsidR="002E055C" w:rsidRPr="002E055C" w:rsidSect="00066220">
      <w:headerReference w:type="default" r:id="rId6"/>
      <w:footerReference w:type="default" r:id="rId7"/>
      <w:pgSz w:w="11900" w:h="16840"/>
      <w:pgMar w:top="277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D3B" w:rsidRDefault="00FB5D3B" w:rsidP="00066220">
      <w:r>
        <w:separator/>
      </w:r>
    </w:p>
  </w:endnote>
  <w:endnote w:type="continuationSeparator" w:id="0">
    <w:p w:rsidR="00FB5D3B" w:rsidRDefault="00FB5D3B" w:rsidP="000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C9" w:rsidRPr="00487CC9" w:rsidRDefault="00487CC9" w:rsidP="00487CC9">
    <w:pPr>
      <w:pStyle w:val="Footer"/>
      <w:jc w:val="right"/>
      <w:rPr>
        <w:i/>
      </w:rPr>
    </w:pPr>
    <w:r w:rsidRPr="00487CC9">
      <w:rPr>
        <w:rFonts w:ascii="Times New Roman" w:eastAsia="Times New Roman" w:hAnsi="Times New Roman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8BE3C5C" wp14:editId="5CA788A5">
              <wp:simplePos x="0" y="0"/>
              <wp:positionH relativeFrom="column">
                <wp:posOffset>-914400</wp:posOffset>
              </wp:positionH>
              <wp:positionV relativeFrom="paragraph">
                <wp:posOffset>-263349</wp:posOffset>
              </wp:positionV>
              <wp:extent cx="7567200" cy="903297"/>
              <wp:effectExtent l="0" t="0" r="254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00" cy="903297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149E7B" id="Rectangle 3" o:spid="_x0000_s1026" style="position:absolute;margin-left:-1in;margin-top:-20.75pt;width:595.85pt;height:71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" fillcolor="#478cba" stroked="f" strokeweight="1pt"/>
          </w:pict>
        </mc:Fallback>
      </mc:AlternateContent>
    </w:r>
    <w:r w:rsidRPr="00487CC9">
      <w:rPr>
        <w:i/>
        <w:color w:val="FFFFFF" w:themeColor="background1"/>
      </w:rPr>
      <w:t>© Michael A. Harrison (2018)</w:t>
    </w:r>
    <w:r w:rsidRPr="00487CC9">
      <w:rPr>
        <w:rFonts w:ascii="Times New Roman" w:eastAsia="Times New Roman" w:hAnsi="Times New Roman"/>
        <w:noProof/>
        <w:sz w:val="24"/>
        <w:szCs w:val="24"/>
      </w:rPr>
      <w:t xml:space="preserve"> </w:t>
    </w:r>
    <w:r>
      <w:rPr>
        <w:rFonts w:ascii="Times New Roman" w:eastAsia="Times New Roman" w:hAnsi="Times New Roman"/>
        <w:noProof/>
        <w:sz w:val="24"/>
        <w:szCs w:val="24"/>
      </w:rPr>
      <w:tab/>
    </w:r>
    <w:r>
      <w:rPr>
        <w:rFonts w:ascii="Times New Roman" w:eastAsia="Times New Roman" w:hAnsi="Times New Roman"/>
        <w:noProof/>
        <w:sz w:val="24"/>
        <w:szCs w:val="24"/>
      </w:rPr>
      <w:tab/>
    </w:r>
    <w:r w:rsidRPr="00487CC9">
      <w:rPr>
        <w:rFonts w:asciiTheme="minorHAnsi" w:eastAsia="Times New Roman" w:hAnsiTheme="minorHAnsi" w:cstheme="minorHAnsi"/>
        <w:noProof/>
        <w:color w:val="FFFFFF" w:themeColor="background1"/>
        <w:sz w:val="24"/>
        <w:szCs w:val="24"/>
      </w:rPr>
      <w:t>www.howtogethired.co.uk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D3B" w:rsidRDefault="00FB5D3B" w:rsidP="00066220">
      <w:r>
        <w:separator/>
      </w:r>
    </w:p>
  </w:footnote>
  <w:footnote w:type="continuationSeparator" w:id="0">
    <w:p w:rsidR="00FB5D3B" w:rsidRDefault="00FB5D3B" w:rsidP="000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20" w:rsidRPr="00066220" w:rsidRDefault="00487CC9" w:rsidP="00066220">
    <w:pPr>
      <w:widowControl/>
      <w:rPr>
        <w:rFonts w:ascii="Times New Roman" w:eastAsia="Times New Roman" w:hAnsi="Times New Roman"/>
        <w:sz w:val="24"/>
        <w:szCs w:val="24"/>
      </w:rPr>
    </w:pPr>
    <w:r w:rsidRPr="00066220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B471205" wp14:editId="7A8D462A">
          <wp:simplePos x="0" y="0"/>
          <wp:positionH relativeFrom="column">
            <wp:posOffset>-72428</wp:posOffset>
          </wp:positionH>
          <wp:positionV relativeFrom="paragraph">
            <wp:posOffset>-348558</wp:posOffset>
          </wp:positionV>
          <wp:extent cx="4427145" cy="986790"/>
          <wp:effectExtent l="0" t="0" r="571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7" t="9056" r="992" b="10379"/>
                  <a:stretch/>
                </pic:blipFill>
                <pic:spPr bwMode="auto">
                  <a:xfrm>
                    <a:off x="0" y="0"/>
                    <a:ext cx="4427145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220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6BA8C" wp14:editId="40CFB387">
              <wp:simplePos x="0" y="0"/>
              <wp:positionH relativeFrom="column">
                <wp:posOffset>-914400</wp:posOffset>
              </wp:positionH>
              <wp:positionV relativeFrom="paragraph">
                <wp:posOffset>-565842</wp:posOffset>
              </wp:positionV>
              <wp:extent cx="7567930" cy="1339599"/>
              <wp:effectExtent l="0" t="0" r="127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930" cy="1339599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03C4B5" id="Rectangle 2" o:spid="_x0000_s1026" style="position:absolute;margin-left:-1in;margin-top:-44.55pt;width:595.9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" fillcolor="#478cba" stroked="f" strokeweight="1pt"/>
          </w:pict>
        </mc:Fallback>
      </mc:AlternateContent>
    </w:r>
  </w:p>
  <w:p w:rsidR="00066220" w:rsidRDefault="00066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AF"/>
    <w:rsid w:val="00066220"/>
    <w:rsid w:val="00213681"/>
    <w:rsid w:val="002B34E5"/>
    <w:rsid w:val="002E055C"/>
    <w:rsid w:val="0043324B"/>
    <w:rsid w:val="00487CC9"/>
    <w:rsid w:val="006C4DA7"/>
    <w:rsid w:val="006F6749"/>
    <w:rsid w:val="007E3E3A"/>
    <w:rsid w:val="0092030D"/>
    <w:rsid w:val="009A5E14"/>
    <w:rsid w:val="009D6393"/>
    <w:rsid w:val="00C51123"/>
    <w:rsid w:val="00C726F2"/>
    <w:rsid w:val="00CD32AF"/>
    <w:rsid w:val="00CE62CE"/>
    <w:rsid w:val="00EF55A6"/>
    <w:rsid w:val="00F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94E5"/>
  <w14:defaultImageDpi w14:val="32767"/>
  <w15:chartTrackingRefBased/>
  <w15:docId w15:val="{E52ABB53-BDE4-E849-BB07-EF2D1323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393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ubtitle 2"/>
    <w:basedOn w:val="Emphasis"/>
    <w:uiPriority w:val="19"/>
    <w:qFormat/>
    <w:rsid w:val="00C726F2"/>
    <w:rPr>
      <w:rFonts w:ascii="Garamond" w:hAnsi="Garamond"/>
      <w:b/>
      <w:i w:val="0"/>
      <w:iCs w:val="0"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C726F2"/>
    <w:rPr>
      <w:i/>
      <w:iCs/>
    </w:rPr>
  </w:style>
  <w:style w:type="paragraph" w:customStyle="1" w:styleId="CSP-ChapterTitle">
    <w:name w:val="CSP - Chapter Title"/>
    <w:basedOn w:val="Normal"/>
    <w:autoRedefine/>
    <w:qFormat/>
    <w:rsid w:val="00EF55A6"/>
    <w:pPr>
      <w:jc w:val="center"/>
    </w:pPr>
    <w:rPr>
      <w:rFonts w:ascii="Times New Roman" w:hAnsi="Times New Roman"/>
      <w:iCs/>
      <w:cap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22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22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harrison/Desktop/Personal/Book/Website%20Docs/Website%20Document%20Template%20Portrait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Website Document Template Portrait v2.dotx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Harrison</dc:creator>
  <cp:keywords/>
  <dc:description/>
  <cp:lastModifiedBy>Michael Harrison</cp:lastModifiedBy>
  <cp:revision>1</cp:revision>
  <cp:lastPrinted>2018-09-12T11:15:00Z</cp:lastPrinted>
  <dcterms:created xsi:type="dcterms:W3CDTF">2018-09-12T11:23:00Z</dcterms:created>
  <dcterms:modified xsi:type="dcterms:W3CDTF">2018-09-12T11:25:00Z</dcterms:modified>
</cp:coreProperties>
</file>