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13A9" w14:textId="18DBFE4D" w:rsidR="007E05E6" w:rsidRPr="00385FF3" w:rsidRDefault="002F0DE4" w:rsidP="002A4D8F">
      <w:pPr>
        <w:tabs>
          <w:tab w:val="left" w:pos="142"/>
          <w:tab w:val="left" w:pos="3544"/>
        </w:tabs>
        <w:rPr>
          <w:b/>
          <w:bCs/>
          <w:sz w:val="32"/>
        </w:rPr>
      </w:pPr>
      <w:r>
        <w:rPr>
          <w:b/>
          <w:bCs/>
          <w:sz w:val="32"/>
        </w:rPr>
        <w:t>YOUR NAME HERE</w:t>
      </w:r>
    </w:p>
    <w:p w14:paraId="16421D27" w14:textId="76C75B0F" w:rsidR="00E70BAD" w:rsidRDefault="00A53DCF" w:rsidP="0048799D">
      <w:pPr>
        <w:jc w:val="right"/>
        <w:rPr>
          <w:sz w:val="22"/>
        </w:rPr>
      </w:pPr>
      <w:r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87A77" wp14:editId="04DF108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858000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A8A9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40pt,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">
                <o:lock v:ext="edit" shapetype="f"/>
                <w10:wrap type="square"/>
              </v:line>
            </w:pict>
          </mc:Fallback>
        </mc:AlternateContent>
      </w:r>
      <w:r w:rsidR="002F0DE4">
        <w:rPr>
          <w:bCs/>
          <w:noProof/>
          <w:sz w:val="22"/>
        </w:rPr>
        <w:t>Add your address here, add you address here, add your address here</w:t>
      </w:r>
      <w:r w:rsidR="00E70BAD">
        <w:rPr>
          <w:sz w:val="22"/>
        </w:rPr>
        <w:t xml:space="preserve"> </w:t>
      </w:r>
    </w:p>
    <w:p w14:paraId="0165243C" w14:textId="7A2910C8" w:rsidR="009C7373" w:rsidRDefault="002F0DE4" w:rsidP="00E70BAD">
      <w:pPr>
        <w:jc w:val="right"/>
        <w:rPr>
          <w:sz w:val="22"/>
        </w:rPr>
      </w:pPr>
      <w:r>
        <w:rPr>
          <w:sz w:val="22"/>
        </w:rPr>
        <w:t>yourname@email.com</w:t>
      </w:r>
    </w:p>
    <w:p w14:paraId="202BB4B7" w14:textId="5A90D4D7" w:rsidR="009C7373" w:rsidRDefault="00030BF0" w:rsidP="00E70BAD">
      <w:pPr>
        <w:jc w:val="right"/>
        <w:rPr>
          <w:sz w:val="22"/>
        </w:rPr>
      </w:pPr>
      <w:r>
        <w:rPr>
          <w:sz w:val="22"/>
        </w:rPr>
        <w:t>Tel:</w:t>
      </w:r>
      <w:r w:rsidR="0048799D" w:rsidRPr="0032785C">
        <w:rPr>
          <w:sz w:val="22"/>
        </w:rPr>
        <w:t xml:space="preserve"> </w:t>
      </w:r>
      <w:r w:rsidR="00606B04" w:rsidRPr="0032785C">
        <w:rPr>
          <w:sz w:val="22"/>
        </w:rPr>
        <w:fldChar w:fldCharType="begin"/>
      </w:r>
      <w:r w:rsidR="007E05E6" w:rsidRPr="0032785C">
        <w:rPr>
          <w:sz w:val="22"/>
        </w:rPr>
        <w:instrText xml:space="preserve"> City, State, Zip</w:instrText>
      </w:r>
      <w:r w:rsidR="00606B04" w:rsidRPr="0032785C">
        <w:rPr>
          <w:sz w:val="22"/>
        </w:rPr>
        <w:fldChar w:fldCharType="end"/>
      </w:r>
      <w:r w:rsidR="00E70BAD">
        <w:rPr>
          <w:sz w:val="22"/>
        </w:rPr>
        <w:t xml:space="preserve"> </w:t>
      </w:r>
      <w:r w:rsidR="00F326D2">
        <w:rPr>
          <w:sz w:val="22"/>
        </w:rPr>
        <w:t>012</w:t>
      </w:r>
      <w:r w:rsidR="002F0DE4">
        <w:rPr>
          <w:sz w:val="22"/>
        </w:rPr>
        <w:t>34 567890</w:t>
      </w:r>
    </w:p>
    <w:p w14:paraId="47C09CAF" w14:textId="23E04104" w:rsidR="007E05E6" w:rsidRPr="0032785C" w:rsidRDefault="009C7373" w:rsidP="00E70BAD">
      <w:pPr>
        <w:jc w:val="right"/>
        <w:rPr>
          <w:sz w:val="22"/>
        </w:rPr>
      </w:pPr>
      <w:r>
        <w:rPr>
          <w:sz w:val="22"/>
        </w:rPr>
        <w:t>Mob: 077</w:t>
      </w:r>
      <w:r w:rsidR="002F0DE4">
        <w:rPr>
          <w:sz w:val="22"/>
        </w:rPr>
        <w:t>12345678</w:t>
      </w:r>
      <w:r w:rsidR="00E70BAD">
        <w:rPr>
          <w:rFonts w:eastAsia="Calibri"/>
        </w:rPr>
        <w:t xml:space="preserve"> </w:t>
      </w:r>
      <w:r w:rsidR="007E05E6" w:rsidRPr="0032785C">
        <w:rPr>
          <w:sz w:val="22"/>
        </w:rPr>
        <w:t xml:space="preserve"> </w:t>
      </w:r>
    </w:p>
    <w:p w14:paraId="4347C080" w14:textId="77777777" w:rsidR="007E05E6" w:rsidRPr="00D00E2C" w:rsidRDefault="007E05E6"/>
    <w:tbl>
      <w:tblPr>
        <w:tblW w:w="1109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28"/>
        <w:gridCol w:w="6708"/>
        <w:gridCol w:w="675"/>
        <w:gridCol w:w="1984"/>
      </w:tblGrid>
      <w:tr w:rsidR="007E05E6" w:rsidRPr="0032785C" w14:paraId="1CA144FD" w14:textId="77777777" w:rsidTr="00433CEC">
        <w:trPr>
          <w:trHeight w:val="245"/>
        </w:trPr>
        <w:tc>
          <w:tcPr>
            <w:tcW w:w="1728" w:type="dxa"/>
          </w:tcPr>
          <w:p w14:paraId="32B0C545" w14:textId="77777777" w:rsidR="007E05E6" w:rsidRPr="0032785C" w:rsidRDefault="007E05E6" w:rsidP="00DD0121">
            <w:pPr>
              <w:rPr>
                <w:b/>
                <w:sz w:val="22"/>
              </w:rPr>
            </w:pPr>
            <w:r w:rsidRPr="0032785C">
              <w:rPr>
                <w:b/>
                <w:sz w:val="22"/>
              </w:rPr>
              <w:t>EDUCATION</w:t>
            </w:r>
          </w:p>
        </w:tc>
        <w:tc>
          <w:tcPr>
            <w:tcW w:w="7383" w:type="dxa"/>
            <w:gridSpan w:val="2"/>
          </w:tcPr>
          <w:p w14:paraId="428CA894" w14:textId="181C0EDA" w:rsidR="007E05E6" w:rsidRPr="0032785C" w:rsidRDefault="002F0DE4" w:rsidP="00DD01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INSTITUTION YOUR HIGHEST ACADEMIC QUALIFICATION</w:t>
            </w:r>
          </w:p>
        </w:tc>
        <w:tc>
          <w:tcPr>
            <w:tcW w:w="1984" w:type="dxa"/>
          </w:tcPr>
          <w:p w14:paraId="292C1EAB" w14:textId="16F5D95C" w:rsidR="007E05E6" w:rsidRPr="00E542D4" w:rsidRDefault="002F0DE4" w:rsidP="00DD01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</w:tr>
      <w:tr w:rsidR="007E05E6" w:rsidRPr="0032785C" w14:paraId="2543A391" w14:textId="77777777" w:rsidTr="00433CEC">
        <w:trPr>
          <w:trHeight w:val="245"/>
        </w:trPr>
        <w:tc>
          <w:tcPr>
            <w:tcW w:w="1728" w:type="dxa"/>
          </w:tcPr>
          <w:p w14:paraId="71E06098" w14:textId="77777777" w:rsidR="007E05E6" w:rsidRPr="0032785C" w:rsidRDefault="007E05E6" w:rsidP="00DD0121">
            <w:pPr>
              <w:rPr>
                <w:sz w:val="22"/>
              </w:rPr>
            </w:pPr>
          </w:p>
        </w:tc>
        <w:tc>
          <w:tcPr>
            <w:tcW w:w="7383" w:type="dxa"/>
            <w:gridSpan w:val="2"/>
          </w:tcPr>
          <w:p w14:paraId="47E69A62" w14:textId="3D1FE4B8" w:rsidR="007E05E6" w:rsidRPr="006749C4" w:rsidRDefault="002F0DE4" w:rsidP="00DD0121">
            <w:pPr>
              <w:tabs>
                <w:tab w:val="right" w:pos="7812"/>
              </w:tabs>
              <w:ind w:left="-18" w:firstLine="18"/>
              <w:rPr>
                <w:i/>
                <w:sz w:val="22"/>
              </w:rPr>
            </w:pPr>
            <w:r>
              <w:rPr>
                <w:i/>
                <w:sz w:val="22"/>
              </w:rPr>
              <w:t>Qualification Name</w:t>
            </w:r>
            <w:r w:rsidR="007E05E6" w:rsidRPr="006749C4"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t>Completion Month and Year</w:t>
            </w:r>
          </w:p>
        </w:tc>
        <w:tc>
          <w:tcPr>
            <w:tcW w:w="1984" w:type="dxa"/>
          </w:tcPr>
          <w:p w14:paraId="74BD827B" w14:textId="77777777" w:rsidR="007E05E6" w:rsidRPr="0032785C" w:rsidRDefault="007E05E6" w:rsidP="00DD0121">
            <w:pPr>
              <w:tabs>
                <w:tab w:val="right" w:pos="7812"/>
              </w:tabs>
              <w:ind w:left="-18" w:firstLine="18"/>
              <w:jc w:val="right"/>
              <w:rPr>
                <w:sz w:val="22"/>
              </w:rPr>
            </w:pPr>
          </w:p>
        </w:tc>
      </w:tr>
      <w:tr w:rsidR="007E05E6" w:rsidRPr="0032785C" w14:paraId="47D4AB72" w14:textId="77777777" w:rsidTr="006651BF">
        <w:trPr>
          <w:cantSplit/>
        </w:trPr>
        <w:tc>
          <w:tcPr>
            <w:tcW w:w="1728" w:type="dxa"/>
          </w:tcPr>
          <w:p w14:paraId="2EE6C752" w14:textId="77777777" w:rsidR="007E05E6" w:rsidRPr="0032785C" w:rsidRDefault="007E05E6" w:rsidP="00DD0121">
            <w:pPr>
              <w:rPr>
                <w:sz w:val="22"/>
              </w:rPr>
            </w:pPr>
          </w:p>
        </w:tc>
        <w:tc>
          <w:tcPr>
            <w:tcW w:w="9367" w:type="dxa"/>
            <w:gridSpan w:val="3"/>
          </w:tcPr>
          <w:p w14:paraId="28DDBF05" w14:textId="77777777" w:rsidR="00A42601" w:rsidRDefault="002F0DE4" w:rsidP="00D00E2C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rPr>
                <w:sz w:val="22"/>
              </w:rPr>
            </w:pPr>
            <w:r>
              <w:rPr>
                <w:sz w:val="22"/>
              </w:rPr>
              <w:t>Key point 1 (e.g. your grade)</w:t>
            </w:r>
          </w:p>
          <w:p w14:paraId="15B08D6F" w14:textId="5D1D3909" w:rsidR="002F0DE4" w:rsidRDefault="002F0DE4" w:rsidP="00D00E2C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rPr>
                <w:sz w:val="22"/>
              </w:rPr>
            </w:pPr>
            <w:r>
              <w:rPr>
                <w:sz w:val="22"/>
              </w:rPr>
              <w:t xml:space="preserve">Key point 2 (e.g. your </w:t>
            </w:r>
            <w:r w:rsidR="007D301B" w:rsidRPr="002F0DE4">
              <w:rPr>
                <w:sz w:val="22"/>
                <w:lang w:val="en-GB"/>
              </w:rPr>
              <w:t>specialisation</w:t>
            </w:r>
            <w:r>
              <w:rPr>
                <w:sz w:val="22"/>
              </w:rPr>
              <w:t>)</w:t>
            </w:r>
          </w:p>
          <w:p w14:paraId="65F374CC" w14:textId="46F3295E" w:rsidR="002F0DE4" w:rsidRPr="00D61EA8" w:rsidRDefault="002F0DE4" w:rsidP="00D00E2C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rPr>
                <w:sz w:val="22"/>
              </w:rPr>
            </w:pPr>
            <w:r>
              <w:rPr>
                <w:sz w:val="22"/>
              </w:rPr>
              <w:t>Key point 3</w:t>
            </w:r>
          </w:p>
        </w:tc>
      </w:tr>
      <w:tr w:rsidR="007E05E6" w:rsidRPr="0032785C" w14:paraId="1179DDC4" w14:textId="77777777" w:rsidTr="006651BF">
        <w:trPr>
          <w:cantSplit/>
        </w:trPr>
        <w:tc>
          <w:tcPr>
            <w:tcW w:w="1728" w:type="dxa"/>
          </w:tcPr>
          <w:p w14:paraId="44C21F7D" w14:textId="77777777" w:rsidR="007E05E6" w:rsidRPr="0032785C" w:rsidRDefault="007E05E6" w:rsidP="00DD0121">
            <w:pPr>
              <w:rPr>
                <w:sz w:val="22"/>
              </w:rPr>
            </w:pPr>
          </w:p>
        </w:tc>
        <w:tc>
          <w:tcPr>
            <w:tcW w:w="9367" w:type="dxa"/>
            <w:gridSpan w:val="3"/>
          </w:tcPr>
          <w:p w14:paraId="663EC78A" w14:textId="77777777" w:rsidR="007E05E6" w:rsidRPr="006B2617" w:rsidRDefault="007E05E6" w:rsidP="00DD0121">
            <w:pPr>
              <w:ind w:left="-18" w:firstLine="18"/>
              <w:jc w:val="right"/>
              <w:rPr>
                <w:sz w:val="28"/>
              </w:rPr>
            </w:pPr>
          </w:p>
        </w:tc>
      </w:tr>
      <w:tr w:rsidR="002F0DE4" w:rsidRPr="0032785C" w14:paraId="56C4E01E" w14:textId="77777777" w:rsidTr="007D301B">
        <w:tc>
          <w:tcPr>
            <w:tcW w:w="1728" w:type="dxa"/>
          </w:tcPr>
          <w:p w14:paraId="0B3D5982" w14:textId="77777777" w:rsidR="002F0DE4" w:rsidRPr="0032785C" w:rsidRDefault="002F0DE4" w:rsidP="002F0DE4">
            <w:pPr>
              <w:rPr>
                <w:sz w:val="22"/>
              </w:rPr>
            </w:pPr>
          </w:p>
        </w:tc>
        <w:tc>
          <w:tcPr>
            <w:tcW w:w="6708" w:type="dxa"/>
          </w:tcPr>
          <w:p w14:paraId="4B9F97A2" w14:textId="6E35F0C4" w:rsidR="002F0DE4" w:rsidRPr="0032785C" w:rsidRDefault="002F0DE4" w:rsidP="002F0DE4">
            <w:pPr>
              <w:rPr>
                <w:caps/>
                <w:sz w:val="22"/>
              </w:rPr>
            </w:pPr>
            <w:r>
              <w:rPr>
                <w:b/>
                <w:sz w:val="22"/>
              </w:rPr>
              <w:t>INSTITUTION YOUR HIGHEST ACADEMIC QUALIFICATION</w:t>
            </w:r>
          </w:p>
        </w:tc>
        <w:tc>
          <w:tcPr>
            <w:tcW w:w="2659" w:type="dxa"/>
            <w:gridSpan w:val="2"/>
          </w:tcPr>
          <w:p w14:paraId="4488FFA9" w14:textId="0C629642" w:rsidR="002F0DE4" w:rsidRPr="00E542D4" w:rsidRDefault="002F0DE4" w:rsidP="002F0D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</w:tr>
      <w:tr w:rsidR="002F0DE4" w:rsidRPr="0032785C" w14:paraId="697CCDE8" w14:textId="77777777" w:rsidTr="007D301B">
        <w:trPr>
          <w:trHeight w:val="260"/>
          <w:hidden/>
        </w:trPr>
        <w:tc>
          <w:tcPr>
            <w:tcW w:w="1728" w:type="dxa"/>
          </w:tcPr>
          <w:p w14:paraId="59D6C40D" w14:textId="77777777" w:rsidR="002F0DE4" w:rsidRPr="0032785C" w:rsidRDefault="002F0DE4" w:rsidP="002F0DE4">
            <w:pPr>
              <w:rPr>
                <w:b/>
                <w:vanish/>
                <w:sz w:val="22"/>
              </w:rPr>
            </w:pPr>
          </w:p>
        </w:tc>
        <w:tc>
          <w:tcPr>
            <w:tcW w:w="6708" w:type="dxa"/>
          </w:tcPr>
          <w:p w14:paraId="1F2C08CE" w14:textId="76F7094C" w:rsidR="002F0DE4" w:rsidRPr="006749C4" w:rsidRDefault="002F0DE4" w:rsidP="002F0DE4">
            <w:pPr>
              <w:tabs>
                <w:tab w:val="right" w:pos="7827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Qualification Name</w:t>
            </w:r>
            <w:r w:rsidRPr="006749C4"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t>Completion Month and Year</w:t>
            </w:r>
          </w:p>
        </w:tc>
        <w:tc>
          <w:tcPr>
            <w:tcW w:w="2659" w:type="dxa"/>
            <w:gridSpan w:val="2"/>
          </w:tcPr>
          <w:p w14:paraId="775A97C1" w14:textId="77777777" w:rsidR="002F0DE4" w:rsidRPr="0032785C" w:rsidRDefault="002F0DE4" w:rsidP="002F0DE4">
            <w:pPr>
              <w:tabs>
                <w:tab w:val="right" w:pos="7827"/>
              </w:tabs>
              <w:jc w:val="right"/>
              <w:rPr>
                <w:sz w:val="22"/>
              </w:rPr>
            </w:pPr>
          </w:p>
        </w:tc>
      </w:tr>
      <w:tr w:rsidR="002F0DE4" w:rsidRPr="0032785C" w14:paraId="68A0B751" w14:textId="77777777" w:rsidTr="006651BF">
        <w:trPr>
          <w:cantSplit/>
          <w:trHeight w:val="260"/>
          <w:hidden/>
        </w:trPr>
        <w:tc>
          <w:tcPr>
            <w:tcW w:w="1728" w:type="dxa"/>
          </w:tcPr>
          <w:p w14:paraId="73F434CA" w14:textId="77777777" w:rsidR="002F0DE4" w:rsidRPr="0032785C" w:rsidRDefault="002F0DE4" w:rsidP="002F0DE4">
            <w:pPr>
              <w:rPr>
                <w:b/>
                <w:vanish/>
                <w:sz w:val="22"/>
              </w:rPr>
            </w:pPr>
          </w:p>
        </w:tc>
        <w:tc>
          <w:tcPr>
            <w:tcW w:w="9367" w:type="dxa"/>
            <w:gridSpan w:val="3"/>
          </w:tcPr>
          <w:p w14:paraId="38BCD15B" w14:textId="77777777" w:rsidR="007D301B" w:rsidRDefault="007D301B" w:rsidP="007D301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Key point 1 (e.g. your grade)</w:t>
            </w:r>
          </w:p>
          <w:p w14:paraId="3EB85A2A" w14:textId="77777777" w:rsidR="007D301B" w:rsidRDefault="007D301B" w:rsidP="007D301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Key point 2 (e.g. your </w:t>
            </w:r>
            <w:r w:rsidRPr="002F0DE4">
              <w:rPr>
                <w:sz w:val="22"/>
                <w:lang w:val="en-GB"/>
              </w:rPr>
              <w:t>specialisation</w:t>
            </w:r>
            <w:r>
              <w:rPr>
                <w:sz w:val="22"/>
              </w:rPr>
              <w:t>)</w:t>
            </w:r>
          </w:p>
          <w:p w14:paraId="05996412" w14:textId="4167C963" w:rsidR="002F0DE4" w:rsidRPr="000E4F2F" w:rsidRDefault="007D301B" w:rsidP="007D301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Key point 3</w:t>
            </w:r>
          </w:p>
        </w:tc>
      </w:tr>
      <w:tr w:rsidR="002F0DE4" w:rsidRPr="0032785C" w14:paraId="7D34B673" w14:textId="77777777" w:rsidTr="006651BF">
        <w:trPr>
          <w:cantSplit/>
          <w:trHeight w:val="260"/>
          <w:hidden/>
        </w:trPr>
        <w:tc>
          <w:tcPr>
            <w:tcW w:w="1728" w:type="dxa"/>
          </w:tcPr>
          <w:p w14:paraId="78A581C7" w14:textId="77777777" w:rsidR="002F0DE4" w:rsidRPr="0032785C" w:rsidRDefault="002F0DE4" w:rsidP="002F0DE4">
            <w:pPr>
              <w:rPr>
                <w:b/>
                <w:vanish/>
                <w:sz w:val="22"/>
              </w:rPr>
            </w:pPr>
          </w:p>
        </w:tc>
        <w:tc>
          <w:tcPr>
            <w:tcW w:w="9367" w:type="dxa"/>
            <w:gridSpan w:val="3"/>
          </w:tcPr>
          <w:p w14:paraId="0070A9F4" w14:textId="77777777" w:rsidR="002F0DE4" w:rsidRPr="006B2617" w:rsidRDefault="002F0DE4" w:rsidP="002F0DE4">
            <w:pPr>
              <w:rPr>
                <w:sz w:val="28"/>
              </w:rPr>
            </w:pPr>
          </w:p>
        </w:tc>
      </w:tr>
      <w:tr w:rsidR="002F0DE4" w:rsidRPr="0032785C" w14:paraId="7D4EE508" w14:textId="77777777" w:rsidTr="007D301B">
        <w:trPr>
          <w:trHeight w:val="251"/>
        </w:trPr>
        <w:tc>
          <w:tcPr>
            <w:tcW w:w="1728" w:type="dxa"/>
          </w:tcPr>
          <w:p w14:paraId="6A485E8D" w14:textId="77777777" w:rsidR="002F0DE4" w:rsidRPr="0032785C" w:rsidRDefault="002F0DE4" w:rsidP="002F0DE4">
            <w:pPr>
              <w:rPr>
                <w:b/>
                <w:sz w:val="22"/>
              </w:rPr>
            </w:pPr>
            <w:r w:rsidRPr="0032785C">
              <w:rPr>
                <w:b/>
                <w:sz w:val="22"/>
              </w:rPr>
              <w:t>EXPERIENCE</w:t>
            </w:r>
          </w:p>
        </w:tc>
        <w:tc>
          <w:tcPr>
            <w:tcW w:w="6708" w:type="dxa"/>
          </w:tcPr>
          <w:p w14:paraId="75602781" w14:textId="5593E4A0" w:rsidR="002F0DE4" w:rsidRDefault="007D301B" w:rsidP="002F0DE4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NAME OF CURRENT OR MOST RECENT EMPLOYER</w:t>
            </w:r>
          </w:p>
        </w:tc>
        <w:tc>
          <w:tcPr>
            <w:tcW w:w="2659" w:type="dxa"/>
            <w:gridSpan w:val="2"/>
          </w:tcPr>
          <w:p w14:paraId="04D8695E" w14:textId="73850502" w:rsidR="002F0DE4" w:rsidRPr="00E542D4" w:rsidRDefault="007D301B" w:rsidP="002F0D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</w:tr>
      <w:tr w:rsidR="002F0DE4" w:rsidRPr="0032785C" w14:paraId="5FE8A3DF" w14:textId="77777777" w:rsidTr="007D301B">
        <w:trPr>
          <w:trHeight w:val="251"/>
        </w:trPr>
        <w:tc>
          <w:tcPr>
            <w:tcW w:w="1728" w:type="dxa"/>
          </w:tcPr>
          <w:p w14:paraId="56B55259" w14:textId="77777777" w:rsidR="002F0DE4" w:rsidRPr="0032785C" w:rsidRDefault="002F0DE4" w:rsidP="002F0DE4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052516A6" w14:textId="630C6834" w:rsidR="002F0DE4" w:rsidRDefault="007D301B" w:rsidP="002F0DE4">
            <w:pPr>
              <w:rPr>
                <w:b/>
                <w:caps/>
                <w:sz w:val="22"/>
              </w:rPr>
            </w:pPr>
            <w:r>
              <w:rPr>
                <w:i/>
              </w:rPr>
              <w:t>Job Title</w:t>
            </w:r>
          </w:p>
        </w:tc>
        <w:tc>
          <w:tcPr>
            <w:tcW w:w="2659" w:type="dxa"/>
            <w:gridSpan w:val="2"/>
          </w:tcPr>
          <w:p w14:paraId="7AE28A82" w14:textId="79A939D0" w:rsidR="002F0DE4" w:rsidRDefault="007D301B" w:rsidP="002F0DE4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 started</w:t>
            </w:r>
            <w:r w:rsidR="002F0DE4">
              <w:rPr>
                <w:sz w:val="22"/>
              </w:rPr>
              <w:t xml:space="preserve"> – </w:t>
            </w:r>
            <w:r>
              <w:rPr>
                <w:sz w:val="22"/>
              </w:rPr>
              <w:t>Date Ended</w:t>
            </w:r>
          </w:p>
        </w:tc>
      </w:tr>
      <w:tr w:rsidR="002F0DE4" w:rsidRPr="0032785C" w14:paraId="1CF89841" w14:textId="77777777" w:rsidTr="006651BF">
        <w:trPr>
          <w:trHeight w:val="251"/>
        </w:trPr>
        <w:tc>
          <w:tcPr>
            <w:tcW w:w="1728" w:type="dxa"/>
          </w:tcPr>
          <w:p w14:paraId="7AE38B95" w14:textId="77777777" w:rsidR="002F0DE4" w:rsidRPr="0032785C" w:rsidRDefault="002F0DE4" w:rsidP="002F0DE4">
            <w:pPr>
              <w:rPr>
                <w:b/>
                <w:sz w:val="22"/>
              </w:rPr>
            </w:pPr>
          </w:p>
        </w:tc>
        <w:tc>
          <w:tcPr>
            <w:tcW w:w="9367" w:type="dxa"/>
            <w:gridSpan w:val="3"/>
          </w:tcPr>
          <w:p w14:paraId="27DF25A5" w14:textId="77777777" w:rsidR="002F0DE4" w:rsidRDefault="007D301B" w:rsidP="002F0DE4">
            <w:pPr>
              <w:numPr>
                <w:ilvl w:val="0"/>
                <w:numId w:val="17"/>
              </w:numPr>
              <w:ind w:left="329" w:hanging="284"/>
              <w:rPr>
                <w:sz w:val="22"/>
              </w:rPr>
            </w:pPr>
            <w:r>
              <w:rPr>
                <w:sz w:val="22"/>
              </w:rPr>
              <w:t>Key point 1</w:t>
            </w:r>
          </w:p>
          <w:p w14:paraId="0491E5A0" w14:textId="41734759" w:rsidR="007D301B" w:rsidRDefault="007D301B" w:rsidP="007D301B">
            <w:pPr>
              <w:numPr>
                <w:ilvl w:val="0"/>
                <w:numId w:val="17"/>
              </w:numPr>
              <w:ind w:left="329" w:hanging="284"/>
              <w:rPr>
                <w:sz w:val="22"/>
              </w:rPr>
            </w:pPr>
            <w:r>
              <w:rPr>
                <w:sz w:val="22"/>
              </w:rPr>
              <w:t>Key point 2</w:t>
            </w:r>
          </w:p>
          <w:p w14:paraId="6C22EC9C" w14:textId="1C933609" w:rsidR="007D301B" w:rsidRDefault="007D301B" w:rsidP="007D301B">
            <w:pPr>
              <w:numPr>
                <w:ilvl w:val="0"/>
                <w:numId w:val="17"/>
              </w:numPr>
              <w:ind w:left="329" w:hanging="284"/>
              <w:rPr>
                <w:sz w:val="22"/>
              </w:rPr>
            </w:pPr>
            <w:r>
              <w:rPr>
                <w:sz w:val="22"/>
              </w:rPr>
              <w:t>Key point 3</w:t>
            </w:r>
          </w:p>
          <w:p w14:paraId="4311CD2A" w14:textId="3C90AE73" w:rsidR="007D301B" w:rsidRPr="007D301B" w:rsidRDefault="007D301B" w:rsidP="007D301B">
            <w:pPr>
              <w:numPr>
                <w:ilvl w:val="0"/>
                <w:numId w:val="17"/>
              </w:numPr>
              <w:ind w:left="329" w:hanging="284"/>
              <w:rPr>
                <w:sz w:val="22"/>
              </w:rPr>
            </w:pPr>
            <w:r>
              <w:rPr>
                <w:sz w:val="22"/>
              </w:rPr>
              <w:t xml:space="preserve">Key point </w:t>
            </w:r>
            <w:r>
              <w:rPr>
                <w:sz w:val="22"/>
              </w:rPr>
              <w:t>4</w:t>
            </w:r>
          </w:p>
        </w:tc>
      </w:tr>
      <w:tr w:rsidR="002F0DE4" w:rsidRPr="0032785C" w14:paraId="7187D179" w14:textId="77777777" w:rsidTr="007D301B">
        <w:trPr>
          <w:trHeight w:val="251"/>
        </w:trPr>
        <w:tc>
          <w:tcPr>
            <w:tcW w:w="1728" w:type="dxa"/>
          </w:tcPr>
          <w:p w14:paraId="07F5C0D8" w14:textId="77777777" w:rsidR="002F0DE4" w:rsidRPr="0032785C" w:rsidRDefault="002F0DE4" w:rsidP="002F0DE4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79F3E007" w14:textId="77777777" w:rsidR="002F0DE4" w:rsidRPr="006B2617" w:rsidRDefault="002F0DE4" w:rsidP="002F0DE4">
            <w:pPr>
              <w:rPr>
                <w:b/>
                <w:caps/>
                <w:sz w:val="28"/>
              </w:rPr>
            </w:pPr>
          </w:p>
        </w:tc>
        <w:tc>
          <w:tcPr>
            <w:tcW w:w="2659" w:type="dxa"/>
            <w:gridSpan w:val="2"/>
          </w:tcPr>
          <w:p w14:paraId="1BE66A46" w14:textId="77777777" w:rsidR="002F0DE4" w:rsidRDefault="002F0DE4" w:rsidP="002F0DE4">
            <w:pPr>
              <w:jc w:val="right"/>
              <w:rPr>
                <w:sz w:val="22"/>
              </w:rPr>
            </w:pPr>
          </w:p>
        </w:tc>
      </w:tr>
      <w:tr w:rsidR="007D301B" w:rsidRPr="0032785C" w14:paraId="66FCDF83" w14:textId="77777777" w:rsidTr="007D301B">
        <w:trPr>
          <w:trHeight w:val="251"/>
        </w:trPr>
        <w:tc>
          <w:tcPr>
            <w:tcW w:w="1728" w:type="dxa"/>
          </w:tcPr>
          <w:p w14:paraId="027C0B31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6BC61091" w14:textId="34BBD846" w:rsidR="007D301B" w:rsidRDefault="007D301B" w:rsidP="007D301B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NAME OF PREVIOUS</w:t>
            </w:r>
            <w:r>
              <w:rPr>
                <w:b/>
                <w:caps/>
                <w:sz w:val="22"/>
              </w:rPr>
              <w:t xml:space="preserve"> EMPLOYER</w:t>
            </w:r>
          </w:p>
        </w:tc>
        <w:tc>
          <w:tcPr>
            <w:tcW w:w="2659" w:type="dxa"/>
            <w:gridSpan w:val="2"/>
          </w:tcPr>
          <w:p w14:paraId="28768C9B" w14:textId="638AA9B0" w:rsidR="007D301B" w:rsidRPr="00E542D4" w:rsidRDefault="007D301B" w:rsidP="007D301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</w:tr>
      <w:tr w:rsidR="007D301B" w:rsidRPr="0032785C" w14:paraId="61B8E3CD" w14:textId="77777777" w:rsidTr="007D301B">
        <w:trPr>
          <w:trHeight w:val="251"/>
        </w:trPr>
        <w:tc>
          <w:tcPr>
            <w:tcW w:w="1728" w:type="dxa"/>
          </w:tcPr>
          <w:p w14:paraId="0E179031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390354FC" w14:textId="0A3B467F" w:rsidR="007D301B" w:rsidRDefault="007D301B" w:rsidP="007D301B">
            <w:pPr>
              <w:rPr>
                <w:b/>
                <w:caps/>
                <w:sz w:val="22"/>
              </w:rPr>
            </w:pPr>
            <w:r>
              <w:rPr>
                <w:i/>
              </w:rPr>
              <w:t>Job Title</w:t>
            </w:r>
          </w:p>
        </w:tc>
        <w:tc>
          <w:tcPr>
            <w:tcW w:w="2659" w:type="dxa"/>
            <w:gridSpan w:val="2"/>
          </w:tcPr>
          <w:p w14:paraId="4FE00F54" w14:textId="203BFE36" w:rsidR="007D301B" w:rsidRDefault="007D301B" w:rsidP="007D301B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 started – Date Ended</w:t>
            </w:r>
          </w:p>
        </w:tc>
      </w:tr>
      <w:tr w:rsidR="007D301B" w:rsidRPr="0032785C" w14:paraId="71BCD5C3" w14:textId="77777777" w:rsidTr="006651BF">
        <w:trPr>
          <w:trHeight w:val="251"/>
        </w:trPr>
        <w:tc>
          <w:tcPr>
            <w:tcW w:w="1728" w:type="dxa"/>
          </w:tcPr>
          <w:p w14:paraId="0D082AF5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9367" w:type="dxa"/>
            <w:gridSpan w:val="3"/>
          </w:tcPr>
          <w:p w14:paraId="1A8E3853" w14:textId="77777777" w:rsidR="007D301B" w:rsidRDefault="007D301B" w:rsidP="007D301B">
            <w:pPr>
              <w:numPr>
                <w:ilvl w:val="0"/>
                <w:numId w:val="17"/>
              </w:numPr>
              <w:ind w:left="329" w:hanging="284"/>
              <w:rPr>
                <w:sz w:val="22"/>
              </w:rPr>
            </w:pPr>
            <w:r>
              <w:rPr>
                <w:sz w:val="22"/>
              </w:rPr>
              <w:t>Key point 1</w:t>
            </w:r>
          </w:p>
          <w:p w14:paraId="5D1386B7" w14:textId="77777777" w:rsidR="007D301B" w:rsidRDefault="007D301B" w:rsidP="007D301B">
            <w:pPr>
              <w:numPr>
                <w:ilvl w:val="0"/>
                <w:numId w:val="17"/>
              </w:numPr>
              <w:ind w:left="329" w:hanging="284"/>
              <w:rPr>
                <w:sz w:val="22"/>
              </w:rPr>
            </w:pPr>
            <w:r>
              <w:rPr>
                <w:sz w:val="22"/>
              </w:rPr>
              <w:t>Key point 2</w:t>
            </w:r>
          </w:p>
          <w:p w14:paraId="14649535" w14:textId="304527BA" w:rsidR="007D301B" w:rsidRPr="007D301B" w:rsidRDefault="007D301B" w:rsidP="007D301B">
            <w:pPr>
              <w:numPr>
                <w:ilvl w:val="0"/>
                <w:numId w:val="17"/>
              </w:numPr>
              <w:ind w:left="329" w:hanging="284"/>
              <w:rPr>
                <w:sz w:val="22"/>
              </w:rPr>
            </w:pPr>
            <w:r>
              <w:rPr>
                <w:sz w:val="22"/>
              </w:rPr>
              <w:t>Key point 3</w:t>
            </w:r>
          </w:p>
        </w:tc>
      </w:tr>
      <w:tr w:rsidR="007D301B" w:rsidRPr="0032785C" w14:paraId="1656E234" w14:textId="77777777" w:rsidTr="007D301B">
        <w:trPr>
          <w:trHeight w:val="251"/>
        </w:trPr>
        <w:tc>
          <w:tcPr>
            <w:tcW w:w="1728" w:type="dxa"/>
          </w:tcPr>
          <w:p w14:paraId="74618CED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5D68604C" w14:textId="77777777" w:rsidR="007D301B" w:rsidRPr="006B2617" w:rsidRDefault="007D301B" w:rsidP="007D301B">
            <w:pPr>
              <w:rPr>
                <w:b/>
                <w:caps/>
                <w:sz w:val="28"/>
              </w:rPr>
            </w:pPr>
          </w:p>
        </w:tc>
        <w:tc>
          <w:tcPr>
            <w:tcW w:w="2659" w:type="dxa"/>
            <w:gridSpan w:val="2"/>
          </w:tcPr>
          <w:p w14:paraId="08433BB9" w14:textId="77777777" w:rsidR="007D301B" w:rsidRDefault="007D301B" w:rsidP="007D301B">
            <w:pPr>
              <w:jc w:val="right"/>
              <w:rPr>
                <w:sz w:val="22"/>
              </w:rPr>
            </w:pPr>
          </w:p>
        </w:tc>
      </w:tr>
      <w:tr w:rsidR="007D301B" w:rsidRPr="0032785C" w14:paraId="45AA42AC" w14:textId="77777777" w:rsidTr="007D301B">
        <w:trPr>
          <w:trHeight w:val="251"/>
        </w:trPr>
        <w:tc>
          <w:tcPr>
            <w:tcW w:w="1728" w:type="dxa"/>
          </w:tcPr>
          <w:p w14:paraId="1E30AEFF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4CB638C3" w14:textId="77777777" w:rsidR="007D301B" w:rsidRDefault="007D301B" w:rsidP="007D301B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Cambridge university Hospital (NHS)</w:t>
            </w:r>
          </w:p>
        </w:tc>
        <w:tc>
          <w:tcPr>
            <w:tcW w:w="2659" w:type="dxa"/>
            <w:gridSpan w:val="2"/>
          </w:tcPr>
          <w:p w14:paraId="05AC7FAA" w14:textId="6061CBC2" w:rsidR="007D301B" w:rsidRPr="00E542D4" w:rsidRDefault="007D301B" w:rsidP="007D301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</w:tr>
      <w:tr w:rsidR="007D301B" w:rsidRPr="0032785C" w14:paraId="1C6FADE5" w14:textId="77777777" w:rsidTr="007D301B">
        <w:trPr>
          <w:trHeight w:val="251"/>
        </w:trPr>
        <w:tc>
          <w:tcPr>
            <w:tcW w:w="1728" w:type="dxa"/>
          </w:tcPr>
          <w:p w14:paraId="2FCC96E1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56C4F9C6" w14:textId="31BC112A" w:rsidR="007D301B" w:rsidRPr="00C17EFE" w:rsidRDefault="007D301B" w:rsidP="007D301B">
            <w:pPr>
              <w:rPr>
                <w:i/>
              </w:rPr>
            </w:pPr>
            <w:r>
              <w:rPr>
                <w:i/>
              </w:rPr>
              <w:t>Job Title</w:t>
            </w:r>
          </w:p>
        </w:tc>
        <w:tc>
          <w:tcPr>
            <w:tcW w:w="2659" w:type="dxa"/>
            <w:gridSpan w:val="2"/>
          </w:tcPr>
          <w:p w14:paraId="5DAEF812" w14:textId="62AEC78E" w:rsidR="007D301B" w:rsidRDefault="007D301B" w:rsidP="007D301B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 started – Date Ended</w:t>
            </w:r>
          </w:p>
        </w:tc>
      </w:tr>
      <w:tr w:rsidR="007D301B" w:rsidRPr="0032785C" w14:paraId="610760C0" w14:textId="77777777" w:rsidTr="006651BF">
        <w:trPr>
          <w:trHeight w:val="251"/>
        </w:trPr>
        <w:tc>
          <w:tcPr>
            <w:tcW w:w="1728" w:type="dxa"/>
          </w:tcPr>
          <w:p w14:paraId="036EFE7D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9367" w:type="dxa"/>
            <w:gridSpan w:val="3"/>
          </w:tcPr>
          <w:p w14:paraId="004AE157" w14:textId="77777777" w:rsidR="007D301B" w:rsidRDefault="007D301B" w:rsidP="007D301B">
            <w:pPr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Key point 1</w:t>
            </w:r>
          </w:p>
          <w:p w14:paraId="4796033F" w14:textId="22F858F4" w:rsidR="007D301B" w:rsidRPr="007D301B" w:rsidRDefault="007D301B" w:rsidP="007D301B">
            <w:pPr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Key point 2</w:t>
            </w:r>
          </w:p>
        </w:tc>
      </w:tr>
      <w:tr w:rsidR="007D301B" w:rsidRPr="0032785C" w14:paraId="7DC1FDC0" w14:textId="77777777" w:rsidTr="007D301B">
        <w:trPr>
          <w:trHeight w:val="251"/>
        </w:trPr>
        <w:tc>
          <w:tcPr>
            <w:tcW w:w="1728" w:type="dxa"/>
          </w:tcPr>
          <w:p w14:paraId="73178FEC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69F93955" w14:textId="77777777" w:rsidR="007D301B" w:rsidRPr="006B2617" w:rsidRDefault="007D301B" w:rsidP="007D301B">
            <w:pPr>
              <w:rPr>
                <w:b/>
                <w:caps/>
                <w:sz w:val="28"/>
              </w:rPr>
            </w:pPr>
          </w:p>
        </w:tc>
        <w:tc>
          <w:tcPr>
            <w:tcW w:w="2659" w:type="dxa"/>
            <w:gridSpan w:val="2"/>
          </w:tcPr>
          <w:p w14:paraId="1919619A" w14:textId="77777777" w:rsidR="007D301B" w:rsidRDefault="007D301B" w:rsidP="007D301B">
            <w:pPr>
              <w:jc w:val="right"/>
              <w:rPr>
                <w:sz w:val="22"/>
              </w:rPr>
            </w:pPr>
          </w:p>
        </w:tc>
      </w:tr>
      <w:tr w:rsidR="007D301B" w:rsidRPr="0032785C" w14:paraId="5F5CE8EB" w14:textId="77777777" w:rsidTr="007D301B">
        <w:trPr>
          <w:trHeight w:val="251"/>
        </w:trPr>
        <w:tc>
          <w:tcPr>
            <w:tcW w:w="1728" w:type="dxa"/>
          </w:tcPr>
          <w:p w14:paraId="1630A06B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6286F17A" w14:textId="77777777" w:rsidR="007D301B" w:rsidRDefault="007D301B" w:rsidP="007D301B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Massachusetts General Hospital</w:t>
            </w:r>
          </w:p>
        </w:tc>
        <w:tc>
          <w:tcPr>
            <w:tcW w:w="2659" w:type="dxa"/>
            <w:gridSpan w:val="2"/>
          </w:tcPr>
          <w:p w14:paraId="6DEAAF88" w14:textId="0BBCBD3A" w:rsidR="007D301B" w:rsidRPr="00E542D4" w:rsidRDefault="007D301B" w:rsidP="007D301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</w:tr>
      <w:tr w:rsidR="007D301B" w:rsidRPr="0032785C" w14:paraId="5C6BD8B2" w14:textId="77777777" w:rsidTr="007D301B">
        <w:trPr>
          <w:trHeight w:val="251"/>
        </w:trPr>
        <w:tc>
          <w:tcPr>
            <w:tcW w:w="1728" w:type="dxa"/>
          </w:tcPr>
          <w:p w14:paraId="0A606A99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2FE62049" w14:textId="5A3E1755" w:rsidR="007D301B" w:rsidRPr="00C17EFE" w:rsidRDefault="007D301B" w:rsidP="007D301B">
            <w:pPr>
              <w:rPr>
                <w:i/>
              </w:rPr>
            </w:pPr>
            <w:r>
              <w:rPr>
                <w:i/>
              </w:rPr>
              <w:t>Job Title</w:t>
            </w:r>
          </w:p>
        </w:tc>
        <w:tc>
          <w:tcPr>
            <w:tcW w:w="2659" w:type="dxa"/>
            <w:gridSpan w:val="2"/>
          </w:tcPr>
          <w:p w14:paraId="2A716CE8" w14:textId="4266B9F9" w:rsidR="007D301B" w:rsidRDefault="007D301B" w:rsidP="007D301B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 started – Date Ended</w:t>
            </w:r>
          </w:p>
        </w:tc>
      </w:tr>
      <w:tr w:rsidR="007D301B" w:rsidRPr="0032785C" w14:paraId="3693DEFF" w14:textId="77777777" w:rsidTr="006651BF">
        <w:trPr>
          <w:trHeight w:val="251"/>
        </w:trPr>
        <w:tc>
          <w:tcPr>
            <w:tcW w:w="1728" w:type="dxa"/>
          </w:tcPr>
          <w:p w14:paraId="30650B64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9367" w:type="dxa"/>
            <w:gridSpan w:val="3"/>
          </w:tcPr>
          <w:p w14:paraId="4223BB26" w14:textId="77777777" w:rsidR="007D301B" w:rsidRDefault="007D301B" w:rsidP="007D301B">
            <w:pPr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Key point 1</w:t>
            </w:r>
          </w:p>
          <w:p w14:paraId="6393C25A" w14:textId="6225C919" w:rsidR="007D301B" w:rsidRPr="007D301B" w:rsidRDefault="007D301B" w:rsidP="007D301B">
            <w:pPr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Key point 2</w:t>
            </w:r>
          </w:p>
        </w:tc>
      </w:tr>
      <w:tr w:rsidR="007D301B" w:rsidRPr="0032785C" w14:paraId="54CB0BC3" w14:textId="77777777" w:rsidTr="007D301B">
        <w:trPr>
          <w:trHeight w:val="251"/>
        </w:trPr>
        <w:tc>
          <w:tcPr>
            <w:tcW w:w="1728" w:type="dxa"/>
          </w:tcPr>
          <w:p w14:paraId="61DEB07B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6708" w:type="dxa"/>
          </w:tcPr>
          <w:p w14:paraId="37254257" w14:textId="77777777" w:rsidR="007D301B" w:rsidRPr="006B2617" w:rsidRDefault="007D301B" w:rsidP="007D301B">
            <w:pPr>
              <w:rPr>
                <w:b/>
                <w:caps/>
                <w:sz w:val="28"/>
              </w:rPr>
            </w:pPr>
          </w:p>
        </w:tc>
        <w:tc>
          <w:tcPr>
            <w:tcW w:w="2659" w:type="dxa"/>
            <w:gridSpan w:val="2"/>
          </w:tcPr>
          <w:p w14:paraId="2B6ECD69" w14:textId="77777777" w:rsidR="007D301B" w:rsidRDefault="007D301B" w:rsidP="007D301B">
            <w:pPr>
              <w:jc w:val="right"/>
              <w:rPr>
                <w:sz w:val="22"/>
              </w:rPr>
            </w:pPr>
          </w:p>
        </w:tc>
      </w:tr>
      <w:tr w:rsidR="007D301B" w:rsidRPr="0032785C" w14:paraId="0A179288" w14:textId="77777777" w:rsidTr="00F74F6C">
        <w:trPr>
          <w:trHeight w:val="251"/>
        </w:trPr>
        <w:tc>
          <w:tcPr>
            <w:tcW w:w="1728" w:type="dxa"/>
          </w:tcPr>
          <w:p w14:paraId="6FF77A87" w14:textId="77777777" w:rsidR="007D301B" w:rsidRPr="00F74F6C" w:rsidRDefault="007D301B" w:rsidP="007D30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VOLUNTEER WORK</w:t>
            </w:r>
          </w:p>
        </w:tc>
        <w:tc>
          <w:tcPr>
            <w:tcW w:w="9367" w:type="dxa"/>
            <w:gridSpan w:val="3"/>
          </w:tcPr>
          <w:p w14:paraId="04249292" w14:textId="1027C14C" w:rsidR="007D301B" w:rsidRPr="0032785C" w:rsidRDefault="007D301B" w:rsidP="007D301B">
            <w:pPr>
              <w:rPr>
                <w:sz w:val="22"/>
              </w:rPr>
            </w:pPr>
            <w:r>
              <w:rPr>
                <w:sz w:val="22"/>
              </w:rPr>
              <w:t xml:space="preserve">Information about any </w:t>
            </w:r>
            <w:proofErr w:type="spellStart"/>
            <w:r>
              <w:rPr>
                <w:sz w:val="22"/>
              </w:rPr>
              <w:t>extra curricular</w:t>
            </w:r>
            <w:bookmarkStart w:id="0" w:name="_GoBack"/>
            <w:bookmarkEnd w:id="0"/>
            <w:proofErr w:type="spellEnd"/>
            <w:r>
              <w:rPr>
                <w:sz w:val="22"/>
              </w:rPr>
              <w:t xml:space="preserve"> or volunteer work that you have done.</w:t>
            </w:r>
          </w:p>
        </w:tc>
      </w:tr>
      <w:tr w:rsidR="007D301B" w:rsidRPr="0032785C" w14:paraId="439453BC" w14:textId="77777777" w:rsidTr="00F74F6C">
        <w:trPr>
          <w:trHeight w:val="251"/>
        </w:trPr>
        <w:tc>
          <w:tcPr>
            <w:tcW w:w="1728" w:type="dxa"/>
          </w:tcPr>
          <w:p w14:paraId="455D1451" w14:textId="77777777" w:rsidR="007D301B" w:rsidRPr="0032785C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9367" w:type="dxa"/>
            <w:gridSpan w:val="3"/>
          </w:tcPr>
          <w:p w14:paraId="1EE14803" w14:textId="77777777" w:rsidR="007D301B" w:rsidRPr="006B2617" w:rsidRDefault="007D301B" w:rsidP="007D301B">
            <w:pPr>
              <w:ind w:left="360" w:hanging="360"/>
              <w:rPr>
                <w:sz w:val="28"/>
              </w:rPr>
            </w:pPr>
          </w:p>
        </w:tc>
      </w:tr>
      <w:tr w:rsidR="007D301B" w:rsidRPr="0032785C" w14:paraId="73FED689" w14:textId="77777777" w:rsidTr="00F74F6C">
        <w:trPr>
          <w:trHeight w:val="251"/>
        </w:trPr>
        <w:tc>
          <w:tcPr>
            <w:tcW w:w="1728" w:type="dxa"/>
          </w:tcPr>
          <w:p w14:paraId="2C5D396D" w14:textId="77777777" w:rsidR="007D301B" w:rsidRPr="00F74F6C" w:rsidRDefault="007D301B" w:rsidP="007D30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INTERESTS</w:t>
            </w:r>
          </w:p>
        </w:tc>
        <w:tc>
          <w:tcPr>
            <w:tcW w:w="9367" w:type="dxa"/>
            <w:gridSpan w:val="3"/>
          </w:tcPr>
          <w:p w14:paraId="7688AA6C" w14:textId="564015E7" w:rsidR="007D301B" w:rsidRPr="0032785C" w:rsidRDefault="007D301B" w:rsidP="007D301B">
            <w:pPr>
              <w:ind w:left="360" w:hanging="360"/>
              <w:rPr>
                <w:sz w:val="22"/>
              </w:rPr>
            </w:pPr>
            <w:r>
              <w:rPr>
                <w:sz w:val="22"/>
              </w:rPr>
              <w:t>Information about your interests, hobbies and personal details.</w:t>
            </w:r>
          </w:p>
        </w:tc>
      </w:tr>
      <w:tr w:rsidR="007D301B" w:rsidRPr="0032785C" w14:paraId="6615D9DD" w14:textId="77777777" w:rsidTr="00F74F6C">
        <w:trPr>
          <w:trHeight w:val="251"/>
        </w:trPr>
        <w:tc>
          <w:tcPr>
            <w:tcW w:w="1728" w:type="dxa"/>
          </w:tcPr>
          <w:p w14:paraId="127935CA" w14:textId="77777777" w:rsidR="007D301B" w:rsidRDefault="007D301B" w:rsidP="007D301B">
            <w:pPr>
              <w:rPr>
                <w:b/>
                <w:sz w:val="22"/>
              </w:rPr>
            </w:pPr>
          </w:p>
        </w:tc>
        <w:tc>
          <w:tcPr>
            <w:tcW w:w="9367" w:type="dxa"/>
            <w:gridSpan w:val="3"/>
          </w:tcPr>
          <w:p w14:paraId="4F114F23" w14:textId="77777777" w:rsidR="007D301B" w:rsidRPr="00564225" w:rsidRDefault="007D301B" w:rsidP="007D301B">
            <w:pPr>
              <w:ind w:left="360" w:hanging="360"/>
              <w:rPr>
                <w:sz w:val="28"/>
              </w:rPr>
            </w:pPr>
          </w:p>
        </w:tc>
      </w:tr>
      <w:tr w:rsidR="007D301B" w:rsidRPr="0032785C" w14:paraId="3F9AFC1A" w14:textId="77777777" w:rsidTr="00F74F6C">
        <w:trPr>
          <w:trHeight w:val="251"/>
        </w:trPr>
        <w:tc>
          <w:tcPr>
            <w:tcW w:w="1728" w:type="dxa"/>
          </w:tcPr>
          <w:p w14:paraId="6F53DF8E" w14:textId="77777777" w:rsidR="007D301B" w:rsidRDefault="007D301B" w:rsidP="007D30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REFERENCES</w:t>
            </w:r>
          </w:p>
        </w:tc>
        <w:tc>
          <w:tcPr>
            <w:tcW w:w="9367" w:type="dxa"/>
            <w:gridSpan w:val="3"/>
          </w:tcPr>
          <w:p w14:paraId="7FB4367B" w14:textId="77777777" w:rsidR="007D301B" w:rsidRDefault="007D301B" w:rsidP="007D301B">
            <w:pPr>
              <w:ind w:left="360" w:hanging="360"/>
              <w:rPr>
                <w:sz w:val="22"/>
              </w:rPr>
            </w:pPr>
            <w:r>
              <w:rPr>
                <w:sz w:val="22"/>
              </w:rPr>
              <w:t>Available on request</w:t>
            </w:r>
          </w:p>
        </w:tc>
      </w:tr>
    </w:tbl>
    <w:p w14:paraId="37C64F2E" w14:textId="77777777" w:rsidR="007E05E6" w:rsidRPr="0032785C" w:rsidRDefault="007E05E6" w:rsidP="00D00E2C">
      <w:pPr>
        <w:rPr>
          <w:sz w:val="22"/>
        </w:rPr>
      </w:pPr>
    </w:p>
    <w:sectPr w:rsidR="007E05E6" w:rsidRPr="0032785C" w:rsidSect="00D00E2C">
      <w:pgSz w:w="12240" w:h="15840"/>
      <w:pgMar w:top="1152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55F"/>
    <w:multiLevelType w:val="hybridMultilevel"/>
    <w:tmpl w:val="FB50E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" w15:restartNumberingAfterBreak="0">
    <w:nsid w:val="05BB77D0"/>
    <w:multiLevelType w:val="hybridMultilevel"/>
    <w:tmpl w:val="54F6E1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979"/>
    <w:multiLevelType w:val="hybridMultilevel"/>
    <w:tmpl w:val="98E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6308"/>
    <w:multiLevelType w:val="hybridMultilevel"/>
    <w:tmpl w:val="D53E5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B3DAE"/>
    <w:multiLevelType w:val="hybridMultilevel"/>
    <w:tmpl w:val="E1203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B17DE"/>
    <w:multiLevelType w:val="hybridMultilevel"/>
    <w:tmpl w:val="A74A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F5CD5"/>
    <w:multiLevelType w:val="hybridMultilevel"/>
    <w:tmpl w:val="2848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30145"/>
    <w:multiLevelType w:val="hybridMultilevel"/>
    <w:tmpl w:val="50040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471373"/>
    <w:multiLevelType w:val="hybridMultilevel"/>
    <w:tmpl w:val="B298E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7E1180"/>
    <w:multiLevelType w:val="hybridMultilevel"/>
    <w:tmpl w:val="B178C9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EC2056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4"/>
        </w:tabs>
        <w:ind w:left="1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4"/>
        </w:tabs>
        <w:ind w:left="2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4"/>
        </w:tabs>
        <w:ind w:left="31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4"/>
        </w:tabs>
        <w:ind w:left="3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4"/>
        </w:tabs>
        <w:ind w:left="4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4"/>
        </w:tabs>
        <w:ind w:left="52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4"/>
        </w:tabs>
        <w:ind w:left="6014" w:hanging="360"/>
      </w:pPr>
      <w:rPr>
        <w:rFonts w:ascii="Wingdings" w:hAnsi="Wingdings" w:hint="default"/>
      </w:rPr>
    </w:lvl>
  </w:abstractNum>
  <w:abstractNum w:abstractNumId="10" w15:restartNumberingAfterBreak="0">
    <w:nsid w:val="5B34323A"/>
    <w:multiLevelType w:val="hybridMultilevel"/>
    <w:tmpl w:val="2B00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3218FB"/>
    <w:multiLevelType w:val="hybridMultilevel"/>
    <w:tmpl w:val="54F6E1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6D9E0AB0"/>
    <w:multiLevelType w:val="hybridMultilevel"/>
    <w:tmpl w:val="4F7A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4B7302"/>
    <w:multiLevelType w:val="hybridMultilevel"/>
    <w:tmpl w:val="795AD7B4"/>
    <w:lvl w:ilvl="0" w:tplc="04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7A79586E"/>
    <w:multiLevelType w:val="hybridMultilevel"/>
    <w:tmpl w:val="798A0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183B1B"/>
    <w:multiLevelType w:val="hybridMultilevel"/>
    <w:tmpl w:val="52E220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14"/>
    <w:rsid w:val="00030BF0"/>
    <w:rsid w:val="000421DF"/>
    <w:rsid w:val="0009351D"/>
    <w:rsid w:val="000A7F92"/>
    <w:rsid w:val="000C3D5A"/>
    <w:rsid w:val="000E4F2F"/>
    <w:rsid w:val="00111395"/>
    <w:rsid w:val="00112AF5"/>
    <w:rsid w:val="00121BB4"/>
    <w:rsid w:val="00155C68"/>
    <w:rsid w:val="001901A2"/>
    <w:rsid w:val="00227E0E"/>
    <w:rsid w:val="00262CE5"/>
    <w:rsid w:val="00281CC5"/>
    <w:rsid w:val="002901AA"/>
    <w:rsid w:val="00296D7D"/>
    <w:rsid w:val="002A4D8F"/>
    <w:rsid w:val="002F0DE4"/>
    <w:rsid w:val="00306D87"/>
    <w:rsid w:val="00321714"/>
    <w:rsid w:val="0032785C"/>
    <w:rsid w:val="00353C4D"/>
    <w:rsid w:val="0036663D"/>
    <w:rsid w:val="00385FF3"/>
    <w:rsid w:val="003C191F"/>
    <w:rsid w:val="003F5CDA"/>
    <w:rsid w:val="00433CEC"/>
    <w:rsid w:val="004415DD"/>
    <w:rsid w:val="0044787E"/>
    <w:rsid w:val="00453761"/>
    <w:rsid w:val="004561B9"/>
    <w:rsid w:val="00457248"/>
    <w:rsid w:val="0046381B"/>
    <w:rsid w:val="004853E3"/>
    <w:rsid w:val="0048799D"/>
    <w:rsid w:val="004A6209"/>
    <w:rsid w:val="004A7243"/>
    <w:rsid w:val="004B6CC5"/>
    <w:rsid w:val="004C22F1"/>
    <w:rsid w:val="00564225"/>
    <w:rsid w:val="005B6CEC"/>
    <w:rsid w:val="005C0279"/>
    <w:rsid w:val="005F3C1E"/>
    <w:rsid w:val="00606B04"/>
    <w:rsid w:val="006631FF"/>
    <w:rsid w:val="006651BF"/>
    <w:rsid w:val="006749C4"/>
    <w:rsid w:val="006A613D"/>
    <w:rsid w:val="006B2617"/>
    <w:rsid w:val="006B67D5"/>
    <w:rsid w:val="006B7FEF"/>
    <w:rsid w:val="006C0547"/>
    <w:rsid w:val="006D35A0"/>
    <w:rsid w:val="006F7881"/>
    <w:rsid w:val="007211E9"/>
    <w:rsid w:val="00736484"/>
    <w:rsid w:val="00751BBE"/>
    <w:rsid w:val="007570E9"/>
    <w:rsid w:val="007650A7"/>
    <w:rsid w:val="007824E0"/>
    <w:rsid w:val="007B5D9A"/>
    <w:rsid w:val="007D301B"/>
    <w:rsid w:val="007E05E6"/>
    <w:rsid w:val="008129BD"/>
    <w:rsid w:val="00821024"/>
    <w:rsid w:val="008D2D8C"/>
    <w:rsid w:val="008F1548"/>
    <w:rsid w:val="009143E6"/>
    <w:rsid w:val="00953603"/>
    <w:rsid w:val="00957DF3"/>
    <w:rsid w:val="009B12C3"/>
    <w:rsid w:val="009B68EC"/>
    <w:rsid w:val="009C7373"/>
    <w:rsid w:val="009E0583"/>
    <w:rsid w:val="00A31A52"/>
    <w:rsid w:val="00A42601"/>
    <w:rsid w:val="00A45B71"/>
    <w:rsid w:val="00A53DCF"/>
    <w:rsid w:val="00A6650F"/>
    <w:rsid w:val="00A92B75"/>
    <w:rsid w:val="00A942AF"/>
    <w:rsid w:val="00AA5F71"/>
    <w:rsid w:val="00AC012B"/>
    <w:rsid w:val="00B65020"/>
    <w:rsid w:val="00BC7488"/>
    <w:rsid w:val="00BD4A2D"/>
    <w:rsid w:val="00BD72D9"/>
    <w:rsid w:val="00C17B59"/>
    <w:rsid w:val="00C17EFE"/>
    <w:rsid w:val="00C34700"/>
    <w:rsid w:val="00C36141"/>
    <w:rsid w:val="00C41EA9"/>
    <w:rsid w:val="00C45E3B"/>
    <w:rsid w:val="00D00E2C"/>
    <w:rsid w:val="00D43F3A"/>
    <w:rsid w:val="00D61EA8"/>
    <w:rsid w:val="00D80DC3"/>
    <w:rsid w:val="00D93201"/>
    <w:rsid w:val="00DB7D64"/>
    <w:rsid w:val="00DC74F4"/>
    <w:rsid w:val="00DD0121"/>
    <w:rsid w:val="00DE71C2"/>
    <w:rsid w:val="00E542D4"/>
    <w:rsid w:val="00E70BAD"/>
    <w:rsid w:val="00EE5F17"/>
    <w:rsid w:val="00EF3620"/>
    <w:rsid w:val="00F326D2"/>
    <w:rsid w:val="00F64A5F"/>
    <w:rsid w:val="00F67356"/>
    <w:rsid w:val="00F74F6C"/>
    <w:rsid w:val="00FE1612"/>
    <w:rsid w:val="00FE557A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DE37C"/>
  <w15:docId w15:val="{FB75A06D-8930-8C45-9B7B-06D24EF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01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4C22F1"/>
    <w:pPr>
      <w:numPr>
        <w:numId w:val="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  <w:lang w:val="en-GB" w:eastAsia="en-GB"/>
    </w:rPr>
  </w:style>
  <w:style w:type="paragraph" w:customStyle="1" w:styleId="JobTitle">
    <w:name w:val="Job Title"/>
    <w:next w:val="Achievement"/>
    <w:rsid w:val="004C22F1"/>
    <w:pPr>
      <w:spacing w:after="60" w:line="220" w:lineRule="atLeast"/>
    </w:pPr>
    <w:rPr>
      <w:rFonts w:ascii="Arial Black" w:hAnsi="Arial Black"/>
      <w:spacing w:val="-10"/>
      <w:lang w:val="en-US"/>
    </w:rPr>
  </w:style>
  <w:style w:type="paragraph" w:styleId="BodyText">
    <w:name w:val="Body Text"/>
    <w:basedOn w:val="Normal"/>
    <w:rsid w:val="004C22F1"/>
    <w:pPr>
      <w:spacing w:after="120"/>
    </w:pPr>
  </w:style>
  <w:style w:type="paragraph" w:styleId="BalloonText">
    <w:name w:val="Balloon Text"/>
    <w:basedOn w:val="Normal"/>
    <w:semiHidden/>
    <w:rsid w:val="004A62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ocuments%20and%20Settings\adufour\Desktop\Resume%20Template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D88D-317C-AE4A-B420-6D642E5E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Settings\adufour\Desktop\Resume Template DRAFT.dot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</vt:lpstr>
    </vt:vector>
  </TitlesOfParts>
  <Company>SMG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</dc:title>
  <dc:subject/>
  <dc:creator>alfalfa</dc:creator>
  <cp:keywords/>
  <cp:lastModifiedBy>Michael Harrison</cp:lastModifiedBy>
  <cp:revision>3</cp:revision>
  <cp:lastPrinted>2012-09-25T07:48:00Z</cp:lastPrinted>
  <dcterms:created xsi:type="dcterms:W3CDTF">2018-08-10T19:32:00Z</dcterms:created>
  <dcterms:modified xsi:type="dcterms:W3CDTF">2018-08-10T19:48:00Z</dcterms:modified>
</cp:coreProperties>
</file>