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220" w:rsidRPr="002E055C" w:rsidRDefault="000B5E92">
      <w:pPr>
        <w:rPr>
          <w:b/>
          <w:caps/>
          <w:sz w:val="44"/>
        </w:rPr>
      </w:pPr>
      <w:r>
        <w:rPr>
          <w:b/>
          <w:caps/>
          <w:sz w:val="44"/>
        </w:rPr>
        <w:t>Who Is Interviewing You Form</w:t>
      </w:r>
    </w:p>
    <w:p w:rsidR="00066220" w:rsidRDefault="00066220"/>
    <w:p w:rsidR="005B6E8C" w:rsidRDefault="0057469A"/>
    <w:p w:rsidR="000B5E92" w:rsidRDefault="000B5E92" w:rsidP="000B5E92">
      <w:r>
        <w:t>Use this sheet to record all of the information you can find about the people who will be interviewing you. You can use the company’s website, social media sites like LinkedIn, people’s e-mail signatures, publications, articles and interviews to find this information. I also find that adding a photo is really helpful as it builds a level of familiarity with the individuals.</w:t>
      </w:r>
    </w:p>
    <w:p w:rsidR="000B5E92" w:rsidRDefault="000B5E92" w:rsidP="000B5E92"/>
    <w:p w:rsidR="000B5E92" w:rsidRDefault="000B5E92" w:rsidP="000B5E92">
      <w:r>
        <w:t>I’ve filled in the first line as an example.</w:t>
      </w:r>
    </w:p>
    <w:p w:rsidR="002E055C" w:rsidRDefault="002E055C" w:rsidP="002E055C"/>
    <w:tbl>
      <w:tblPr>
        <w:tblStyle w:val="TableGrid"/>
        <w:tblW w:w="0" w:type="auto"/>
        <w:tblLook w:val="04A0" w:firstRow="1" w:lastRow="0" w:firstColumn="1" w:lastColumn="0" w:noHBand="0" w:noVBand="1"/>
      </w:tblPr>
      <w:tblGrid>
        <w:gridCol w:w="1803"/>
        <w:gridCol w:w="2121"/>
        <w:gridCol w:w="2489"/>
        <w:gridCol w:w="7191"/>
      </w:tblGrid>
      <w:tr w:rsidR="000B5E92" w:rsidTr="000B5E92">
        <w:tc>
          <w:tcPr>
            <w:tcW w:w="1838" w:type="dxa"/>
            <w:shd w:val="clear" w:color="auto" w:fill="478CBA"/>
          </w:tcPr>
          <w:p w:rsidR="000B5E92" w:rsidRPr="000B5E92" w:rsidRDefault="000B5E92" w:rsidP="00074A87">
            <w:pPr>
              <w:rPr>
                <w:b/>
                <w:color w:val="031082"/>
              </w:rPr>
            </w:pPr>
            <w:r w:rsidRPr="000B5E92">
              <w:rPr>
                <w:b/>
                <w:color w:val="031082"/>
              </w:rPr>
              <w:t>Name</w:t>
            </w:r>
          </w:p>
        </w:tc>
        <w:tc>
          <w:tcPr>
            <w:tcW w:w="2126" w:type="dxa"/>
            <w:shd w:val="clear" w:color="auto" w:fill="478CBA"/>
          </w:tcPr>
          <w:p w:rsidR="000B5E92" w:rsidRPr="000B5E92" w:rsidRDefault="000B5E92" w:rsidP="00074A87">
            <w:pPr>
              <w:rPr>
                <w:b/>
                <w:color w:val="031082"/>
              </w:rPr>
            </w:pPr>
            <w:r w:rsidRPr="000B5E92">
              <w:rPr>
                <w:b/>
                <w:color w:val="031082"/>
              </w:rPr>
              <w:t>Photo</w:t>
            </w:r>
          </w:p>
        </w:tc>
        <w:tc>
          <w:tcPr>
            <w:tcW w:w="2552" w:type="dxa"/>
            <w:shd w:val="clear" w:color="auto" w:fill="478CBA"/>
          </w:tcPr>
          <w:p w:rsidR="000B5E92" w:rsidRPr="000B5E92" w:rsidRDefault="000B5E92" w:rsidP="00074A87">
            <w:pPr>
              <w:rPr>
                <w:b/>
                <w:color w:val="031082"/>
              </w:rPr>
            </w:pPr>
            <w:r w:rsidRPr="000B5E92">
              <w:rPr>
                <w:b/>
                <w:color w:val="031082"/>
              </w:rPr>
              <w:t>Job Title</w:t>
            </w:r>
          </w:p>
        </w:tc>
        <w:tc>
          <w:tcPr>
            <w:tcW w:w="7434" w:type="dxa"/>
            <w:shd w:val="clear" w:color="auto" w:fill="478CBA"/>
          </w:tcPr>
          <w:p w:rsidR="000B5E92" w:rsidRPr="000B5E92" w:rsidRDefault="000B5E92" w:rsidP="00074A87">
            <w:pPr>
              <w:rPr>
                <w:b/>
                <w:color w:val="031082"/>
              </w:rPr>
            </w:pPr>
            <w:r w:rsidRPr="000B5E92">
              <w:rPr>
                <w:b/>
                <w:color w:val="031082"/>
              </w:rPr>
              <w:t>Other Information</w:t>
            </w:r>
          </w:p>
        </w:tc>
      </w:tr>
      <w:tr w:rsidR="000B5E92" w:rsidTr="00074A87">
        <w:tc>
          <w:tcPr>
            <w:tcW w:w="1838" w:type="dxa"/>
          </w:tcPr>
          <w:p w:rsidR="000B5E92" w:rsidRDefault="000B5E92" w:rsidP="00074A87">
            <w:r>
              <w:t>Susan Thomson</w:t>
            </w:r>
          </w:p>
        </w:tc>
        <w:tc>
          <w:tcPr>
            <w:tcW w:w="2126" w:type="dxa"/>
          </w:tcPr>
          <w:p w:rsidR="000B5E92" w:rsidRDefault="000B5E92" w:rsidP="00074A87">
            <w:r>
              <w:fldChar w:fldCharType="begin"/>
            </w:r>
            <w:r>
              <w:instrText xml:space="preserve"> INCLUDEPICTURE "/var/folders/8j/ltmwj2px2dv_j1wxzp0msx_c0000gn/T/com.microsoft.Word/WebArchiveCopyPasteTempFiles/AWHoard_740.jpg" \* MERGEFORMATINET </w:instrText>
            </w:r>
            <w:r>
              <w:fldChar w:fldCharType="separate"/>
            </w:r>
            <w:r>
              <w:rPr>
                <w:noProof/>
              </w:rPr>
              <w:drawing>
                <wp:inline distT="0" distB="0" distL="0" distR="0" wp14:anchorId="34F088CD" wp14:editId="0ABCE2DD">
                  <wp:extent cx="1143924" cy="953135"/>
                  <wp:effectExtent l="0" t="0" r="0" b="0"/>
                  <wp:docPr id="4" name="Picture 4" descr="/var/folders/8j/ltmwj2px2dv_j1wxzp0msx_c0000gn/T/com.microsoft.Word/WebArchiveCopyPasteTempFiles/AWHoard_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j/ltmwj2px2dv_j1wxzp0msx_c0000gn/T/com.microsoft.Word/WebArchiveCopyPasteTempFiles/AWHoard_740.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8157" r="13976"/>
                          <a:stretch/>
                        </pic:blipFill>
                        <pic:spPr bwMode="auto">
                          <a:xfrm>
                            <a:off x="0" y="0"/>
                            <a:ext cx="1158190" cy="965022"/>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rsidR="000B5E92" w:rsidRDefault="000B5E92" w:rsidP="00074A87"/>
        </w:tc>
        <w:tc>
          <w:tcPr>
            <w:tcW w:w="2552" w:type="dxa"/>
          </w:tcPr>
          <w:p w:rsidR="000B5E92" w:rsidRDefault="000B5E92" w:rsidP="00074A87">
            <w:r>
              <w:t>Sales &amp; Marketing Manager</w:t>
            </w:r>
          </w:p>
        </w:tc>
        <w:tc>
          <w:tcPr>
            <w:tcW w:w="7434" w:type="dxa"/>
          </w:tcPr>
          <w:p w:rsidR="000B5E92" w:rsidRDefault="000B5E92" w:rsidP="00074A87">
            <w:pPr>
              <w:pStyle w:val="ListParagraph"/>
              <w:numPr>
                <w:ilvl w:val="0"/>
                <w:numId w:val="1"/>
              </w:numPr>
            </w:pPr>
            <w:r>
              <w:t>She has worked at the company for 3 years.</w:t>
            </w:r>
          </w:p>
          <w:p w:rsidR="000B5E92" w:rsidRDefault="000B5E92" w:rsidP="00074A87">
            <w:pPr>
              <w:pStyle w:val="ListParagraph"/>
              <w:numPr>
                <w:ilvl w:val="0"/>
                <w:numId w:val="1"/>
              </w:numPr>
            </w:pPr>
            <w:r>
              <w:t>She grew up in Manchester.</w:t>
            </w:r>
          </w:p>
          <w:p w:rsidR="000B5E92" w:rsidRDefault="000B5E92" w:rsidP="00074A87">
            <w:pPr>
              <w:pStyle w:val="ListParagraph"/>
              <w:numPr>
                <w:ilvl w:val="0"/>
                <w:numId w:val="1"/>
              </w:numPr>
            </w:pPr>
            <w:r>
              <w:t xml:space="preserve">She went to university in Leeds where she studied Economics - </w:t>
            </w:r>
            <w:r w:rsidRPr="008F424A">
              <w:rPr>
                <w:i/>
                <w:color w:val="FF0000"/>
              </w:rPr>
              <w:t>useful to drop into conversation my interest in economics</w:t>
            </w:r>
          </w:p>
          <w:p w:rsidR="000B5E92" w:rsidRDefault="000B5E92" w:rsidP="00074A87">
            <w:pPr>
              <w:pStyle w:val="ListParagraph"/>
              <w:numPr>
                <w:ilvl w:val="0"/>
                <w:numId w:val="1"/>
              </w:numPr>
            </w:pPr>
            <w:r>
              <w:t>She did a post graduate degree in marketing</w:t>
            </w:r>
          </w:p>
          <w:p w:rsidR="000B5E92" w:rsidRDefault="000B5E92" w:rsidP="00074A87">
            <w:pPr>
              <w:pStyle w:val="ListParagraph"/>
              <w:numPr>
                <w:ilvl w:val="0"/>
                <w:numId w:val="1"/>
              </w:numPr>
            </w:pPr>
            <w:r>
              <w:t>She previously worked at Next Clothing –</w:t>
            </w:r>
            <w:r w:rsidRPr="008F424A">
              <w:rPr>
                <w:color w:val="FF0000"/>
              </w:rPr>
              <w:t xml:space="preserve"> </w:t>
            </w:r>
            <w:r w:rsidRPr="008F424A">
              <w:rPr>
                <w:i/>
                <w:color w:val="FF0000"/>
              </w:rPr>
              <w:t>I worked there while I was at university</w:t>
            </w:r>
          </w:p>
          <w:p w:rsidR="000B5E92" w:rsidRDefault="000B5E92" w:rsidP="00074A87">
            <w:pPr>
              <w:pStyle w:val="ListParagraph"/>
              <w:numPr>
                <w:ilvl w:val="0"/>
                <w:numId w:val="1"/>
              </w:numPr>
            </w:pPr>
            <w:r>
              <w:t xml:space="preserve">She has a young family and works four days a week – </w:t>
            </w:r>
            <w:r w:rsidRPr="008F424A">
              <w:rPr>
                <w:i/>
                <w:color w:val="FF0000"/>
              </w:rPr>
              <w:t>might make her more understanding of my need to work flexibly to do the school run</w:t>
            </w:r>
          </w:p>
          <w:p w:rsidR="000B5E92" w:rsidRDefault="000B5E92" w:rsidP="00074A87">
            <w:pPr>
              <w:pStyle w:val="ListParagraph"/>
              <w:numPr>
                <w:ilvl w:val="0"/>
                <w:numId w:val="1"/>
              </w:numPr>
            </w:pPr>
            <w:r>
              <w:t>She is a member of a professional women group</w:t>
            </w:r>
          </w:p>
        </w:tc>
      </w:tr>
      <w:tr w:rsidR="000B5E92" w:rsidTr="00074A87">
        <w:tc>
          <w:tcPr>
            <w:tcW w:w="1838" w:type="dxa"/>
          </w:tcPr>
          <w:p w:rsidR="000B5E92" w:rsidRDefault="000B5E92" w:rsidP="00074A87">
            <w:r>
              <w:t>Add person 2</w:t>
            </w:r>
          </w:p>
        </w:tc>
        <w:tc>
          <w:tcPr>
            <w:tcW w:w="2126" w:type="dxa"/>
          </w:tcPr>
          <w:p w:rsidR="000B5E92" w:rsidRDefault="000B5E92" w:rsidP="00074A87"/>
        </w:tc>
        <w:tc>
          <w:tcPr>
            <w:tcW w:w="2552" w:type="dxa"/>
          </w:tcPr>
          <w:p w:rsidR="000B5E92" w:rsidRDefault="000B5E92" w:rsidP="00074A87"/>
        </w:tc>
        <w:tc>
          <w:tcPr>
            <w:tcW w:w="7434" w:type="dxa"/>
          </w:tcPr>
          <w:p w:rsidR="000B5E92" w:rsidRDefault="000B5E92" w:rsidP="00074A87"/>
        </w:tc>
      </w:tr>
      <w:tr w:rsidR="000B5E92" w:rsidTr="00074A87">
        <w:tc>
          <w:tcPr>
            <w:tcW w:w="1838" w:type="dxa"/>
          </w:tcPr>
          <w:p w:rsidR="000B5E92" w:rsidRDefault="000B5E92" w:rsidP="00074A87">
            <w:r>
              <w:t>Add person 3</w:t>
            </w:r>
          </w:p>
        </w:tc>
        <w:tc>
          <w:tcPr>
            <w:tcW w:w="2126" w:type="dxa"/>
          </w:tcPr>
          <w:p w:rsidR="000B5E92" w:rsidRDefault="000B5E92" w:rsidP="00074A87"/>
        </w:tc>
        <w:tc>
          <w:tcPr>
            <w:tcW w:w="2552" w:type="dxa"/>
          </w:tcPr>
          <w:p w:rsidR="000B5E92" w:rsidRDefault="000B5E92" w:rsidP="00074A87"/>
        </w:tc>
        <w:tc>
          <w:tcPr>
            <w:tcW w:w="7434" w:type="dxa"/>
          </w:tcPr>
          <w:p w:rsidR="000B5E92" w:rsidRDefault="000B5E92" w:rsidP="00074A87"/>
        </w:tc>
      </w:tr>
      <w:tr w:rsidR="000B5E92" w:rsidTr="00074A87">
        <w:tc>
          <w:tcPr>
            <w:tcW w:w="1838" w:type="dxa"/>
          </w:tcPr>
          <w:p w:rsidR="000B5E92" w:rsidRDefault="000B5E92" w:rsidP="00074A87">
            <w:r>
              <w:t>Add person 4</w:t>
            </w:r>
          </w:p>
        </w:tc>
        <w:tc>
          <w:tcPr>
            <w:tcW w:w="2126" w:type="dxa"/>
          </w:tcPr>
          <w:p w:rsidR="000B5E92" w:rsidRDefault="000B5E92" w:rsidP="00074A87"/>
        </w:tc>
        <w:tc>
          <w:tcPr>
            <w:tcW w:w="2552" w:type="dxa"/>
          </w:tcPr>
          <w:p w:rsidR="000B5E92" w:rsidRDefault="000B5E92" w:rsidP="00074A87"/>
        </w:tc>
        <w:tc>
          <w:tcPr>
            <w:tcW w:w="7434" w:type="dxa"/>
          </w:tcPr>
          <w:p w:rsidR="000B5E92" w:rsidRDefault="000B5E92" w:rsidP="00074A87"/>
        </w:tc>
      </w:tr>
    </w:tbl>
    <w:p w:rsidR="000B5E92" w:rsidRPr="002E055C" w:rsidRDefault="000B5E92" w:rsidP="002E055C"/>
    <w:p w:rsidR="002E055C" w:rsidRPr="002E055C" w:rsidRDefault="002E055C" w:rsidP="002E055C"/>
    <w:p w:rsidR="002E055C" w:rsidRPr="002E055C" w:rsidRDefault="002E055C" w:rsidP="000B5E92">
      <w:bookmarkStart w:id="0" w:name="_GoBack"/>
      <w:bookmarkEnd w:id="0"/>
    </w:p>
    <w:sectPr w:rsidR="002E055C" w:rsidRPr="002E055C" w:rsidSect="00094805">
      <w:headerReference w:type="default" r:id="rId8"/>
      <w:footerReference w:type="default" r:id="rId9"/>
      <w:pgSz w:w="16840" w:h="11900" w:orient="landscape"/>
      <w:pgMar w:top="2325" w:right="1440" w:bottom="1440" w:left="178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69A" w:rsidRDefault="0057469A" w:rsidP="00066220">
      <w:r>
        <w:separator/>
      </w:r>
    </w:p>
  </w:endnote>
  <w:endnote w:type="continuationSeparator" w:id="0">
    <w:p w:rsidR="0057469A" w:rsidRDefault="0057469A" w:rsidP="0006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CC9" w:rsidRPr="00487CC9" w:rsidRDefault="00487CC9" w:rsidP="00094805">
    <w:pPr>
      <w:pStyle w:val="Footer"/>
      <w:rPr>
        <w:i/>
      </w:rPr>
    </w:pPr>
    <w:r w:rsidRPr="00487CC9">
      <w:rPr>
        <w:rFonts w:ascii="Times New Roman" w:eastAsia="Times New Roman" w:hAnsi="Times New Roman"/>
        <w:noProof/>
        <w:color w:val="FFFFFF" w:themeColor="background1"/>
        <w:sz w:val="24"/>
        <w:szCs w:val="24"/>
      </w:rPr>
      <mc:AlternateContent>
        <mc:Choice Requires="wps">
          <w:drawing>
            <wp:anchor distT="0" distB="0" distL="114300" distR="114300" simplePos="0" relativeHeight="251658239" behindDoc="1" locked="0" layoutInCell="1" allowOverlap="1" wp14:anchorId="18BE3C5C" wp14:editId="5CA788A5">
              <wp:simplePos x="0" y="0"/>
              <wp:positionH relativeFrom="column">
                <wp:posOffset>-1848699</wp:posOffset>
              </wp:positionH>
              <wp:positionV relativeFrom="paragraph">
                <wp:posOffset>-258948</wp:posOffset>
              </wp:positionV>
              <wp:extent cx="11416420" cy="903297"/>
              <wp:effectExtent l="0" t="0" r="1270" b="0"/>
              <wp:wrapNone/>
              <wp:docPr id="3" name="Rectangle 3"/>
              <wp:cNvGraphicFramePr/>
              <a:graphic xmlns:a="http://schemas.openxmlformats.org/drawingml/2006/main">
                <a:graphicData uri="http://schemas.microsoft.com/office/word/2010/wordprocessingShape">
                  <wps:wsp>
                    <wps:cNvSpPr/>
                    <wps:spPr>
                      <a:xfrm>
                        <a:off x="0" y="0"/>
                        <a:ext cx="11416420" cy="903297"/>
                      </a:xfrm>
                      <a:prstGeom prst="rect">
                        <a:avLst/>
                      </a:prstGeom>
                      <a:solidFill>
                        <a:srgbClr val="478CB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2E902" id="Rectangle 3" o:spid="_x0000_s1026" style="position:absolute;margin-left:-145.55pt;margin-top:-20.4pt;width:898.95pt;height:71.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" fillcolor="#478cba" stroked="f" strokeweight="1pt"/>
          </w:pict>
        </mc:Fallback>
      </mc:AlternateContent>
    </w:r>
    <w:r w:rsidRPr="00487CC9">
      <w:rPr>
        <w:i/>
        <w:color w:val="FFFFFF" w:themeColor="background1"/>
      </w:rPr>
      <w:t>© Michael A. Harrison (2018)</w:t>
    </w:r>
    <w:r w:rsidR="00094805">
      <w:rPr>
        <w:i/>
        <w:color w:val="FFFFFF" w:themeColor="background1"/>
      </w:rPr>
      <w:tab/>
    </w:r>
    <w:r w:rsidR="00094805">
      <w:rPr>
        <w:i/>
        <w:color w:val="FFFFFF" w:themeColor="background1"/>
      </w:rPr>
      <w:tab/>
    </w:r>
    <w:r w:rsidR="00094805">
      <w:rPr>
        <w:i/>
        <w:color w:val="FFFFFF" w:themeColor="background1"/>
      </w:rPr>
      <w:tab/>
    </w:r>
    <w:r w:rsidRPr="00487CC9">
      <w:rPr>
        <w:rFonts w:ascii="Times New Roman" w:eastAsia="Times New Roman" w:hAnsi="Times New Roman"/>
        <w:noProof/>
        <w:sz w:val="24"/>
        <w:szCs w:val="24"/>
      </w:rPr>
      <w:t xml:space="preserve"> </w:t>
    </w:r>
    <w:r>
      <w:rPr>
        <w:rFonts w:ascii="Times New Roman" w:eastAsia="Times New Roman" w:hAnsi="Times New Roman"/>
        <w:noProof/>
        <w:sz w:val="24"/>
        <w:szCs w:val="24"/>
      </w:rPr>
      <w:tab/>
    </w:r>
    <w:r>
      <w:rPr>
        <w:rFonts w:ascii="Times New Roman" w:eastAsia="Times New Roman" w:hAnsi="Times New Roman"/>
        <w:noProof/>
        <w:sz w:val="24"/>
        <w:szCs w:val="24"/>
      </w:rPr>
      <w:tab/>
    </w:r>
    <w:r w:rsidRPr="00487CC9">
      <w:rPr>
        <w:rFonts w:asciiTheme="minorHAnsi" w:eastAsia="Times New Roman" w:hAnsiTheme="minorHAnsi" w:cstheme="minorHAnsi"/>
        <w:noProof/>
        <w:color w:val="FFFFFF" w:themeColor="background1"/>
        <w:sz w:val="24"/>
        <w:szCs w:val="24"/>
      </w:rPr>
      <w:t>www.howtogethired.co.uk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69A" w:rsidRDefault="0057469A" w:rsidP="00066220">
      <w:r>
        <w:separator/>
      </w:r>
    </w:p>
  </w:footnote>
  <w:footnote w:type="continuationSeparator" w:id="0">
    <w:p w:rsidR="0057469A" w:rsidRDefault="0057469A" w:rsidP="00066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220" w:rsidRPr="00066220" w:rsidRDefault="00094805" w:rsidP="00066220">
    <w:pPr>
      <w:widowControl/>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6996BA8C" wp14:editId="40CFB387">
              <wp:simplePos x="0" y="0"/>
              <wp:positionH relativeFrom="column">
                <wp:posOffset>-1821539</wp:posOffset>
              </wp:positionH>
              <wp:positionV relativeFrom="paragraph">
                <wp:posOffset>-565842</wp:posOffset>
              </wp:positionV>
              <wp:extent cx="11389259" cy="1339215"/>
              <wp:effectExtent l="0" t="0" r="3175" b="0"/>
              <wp:wrapNone/>
              <wp:docPr id="2" name="Rectangle 2"/>
              <wp:cNvGraphicFramePr/>
              <a:graphic xmlns:a="http://schemas.openxmlformats.org/drawingml/2006/main">
                <a:graphicData uri="http://schemas.microsoft.com/office/word/2010/wordprocessingShape">
                  <wps:wsp>
                    <wps:cNvSpPr/>
                    <wps:spPr>
                      <a:xfrm>
                        <a:off x="0" y="0"/>
                        <a:ext cx="11389259" cy="1339215"/>
                      </a:xfrm>
                      <a:prstGeom prst="rect">
                        <a:avLst/>
                      </a:prstGeom>
                      <a:solidFill>
                        <a:srgbClr val="478CB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69CF8" id="Rectangle 2" o:spid="_x0000_s1026" style="position:absolute;margin-left:-143.45pt;margin-top:-44.55pt;width:896.8pt;height:10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" fillcolor="#478cba" stroked="f" strokeweight="1pt"/>
          </w:pict>
        </mc:Fallback>
      </mc:AlternateContent>
    </w:r>
    <w:r w:rsidR="00487CC9" w:rsidRPr="00066220">
      <w:rPr>
        <w:rFonts w:ascii="Times New Roman" w:eastAsia="Times New Roman" w:hAnsi="Times New Roman"/>
        <w:noProof/>
        <w:sz w:val="24"/>
        <w:szCs w:val="24"/>
      </w:rPr>
      <w:drawing>
        <wp:anchor distT="0" distB="0" distL="114300" distR="114300" simplePos="0" relativeHeight="251660288" behindDoc="0" locked="0" layoutInCell="1" allowOverlap="1" wp14:anchorId="7B471205" wp14:editId="7A8D462A">
          <wp:simplePos x="0" y="0"/>
          <wp:positionH relativeFrom="column">
            <wp:posOffset>-72428</wp:posOffset>
          </wp:positionH>
          <wp:positionV relativeFrom="paragraph">
            <wp:posOffset>-348558</wp:posOffset>
          </wp:positionV>
          <wp:extent cx="4427145" cy="98679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07" t="9056" r="992" b="10379"/>
                  <a:stretch/>
                </pic:blipFill>
                <pic:spPr bwMode="auto">
                  <a:xfrm>
                    <a:off x="0" y="0"/>
                    <a:ext cx="4427145" cy="986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6220" w:rsidRDefault="00066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954A6"/>
    <w:multiLevelType w:val="hybridMultilevel"/>
    <w:tmpl w:val="59B4C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92"/>
    <w:rsid w:val="00066220"/>
    <w:rsid w:val="00094805"/>
    <w:rsid w:val="000B5E92"/>
    <w:rsid w:val="00213681"/>
    <w:rsid w:val="002B34E5"/>
    <w:rsid w:val="002E055C"/>
    <w:rsid w:val="0043324B"/>
    <w:rsid w:val="00487CC9"/>
    <w:rsid w:val="0057469A"/>
    <w:rsid w:val="006C4DA7"/>
    <w:rsid w:val="006F6749"/>
    <w:rsid w:val="007E3E3A"/>
    <w:rsid w:val="008258BF"/>
    <w:rsid w:val="0092030D"/>
    <w:rsid w:val="009A5E14"/>
    <w:rsid w:val="009D6393"/>
    <w:rsid w:val="00C51123"/>
    <w:rsid w:val="00C726F2"/>
    <w:rsid w:val="00CE62CE"/>
    <w:rsid w:val="00EF5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F6C8F"/>
  <w14:defaultImageDpi w14:val="32767"/>
  <w15:chartTrackingRefBased/>
  <w15:docId w15:val="{AB8AB08F-9618-7A47-988B-B9537206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393"/>
    <w:pPr>
      <w:widowControl w:val="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Subtitle 2"/>
    <w:basedOn w:val="Emphasis"/>
    <w:uiPriority w:val="19"/>
    <w:qFormat/>
    <w:rsid w:val="00C726F2"/>
    <w:rPr>
      <w:rFonts w:ascii="Garamond" w:hAnsi="Garamond"/>
      <w:b/>
      <w:i w:val="0"/>
      <w:iCs w:val="0"/>
      <w:color w:val="404040" w:themeColor="text1" w:themeTint="BF"/>
      <w:sz w:val="22"/>
    </w:rPr>
  </w:style>
  <w:style w:type="character" w:styleId="Emphasis">
    <w:name w:val="Emphasis"/>
    <w:basedOn w:val="DefaultParagraphFont"/>
    <w:uiPriority w:val="20"/>
    <w:qFormat/>
    <w:rsid w:val="00C726F2"/>
    <w:rPr>
      <w:i/>
      <w:iCs/>
    </w:rPr>
  </w:style>
  <w:style w:type="paragraph" w:customStyle="1" w:styleId="CSP-ChapterTitle">
    <w:name w:val="CSP - Chapter Title"/>
    <w:basedOn w:val="Normal"/>
    <w:autoRedefine/>
    <w:qFormat/>
    <w:rsid w:val="00EF55A6"/>
    <w:pPr>
      <w:jc w:val="center"/>
    </w:pPr>
    <w:rPr>
      <w:rFonts w:ascii="Times New Roman" w:hAnsi="Times New Roman"/>
      <w:iCs/>
      <w:caps/>
      <w:sz w:val="28"/>
      <w:szCs w:val="28"/>
      <w:lang w:val="en-US"/>
    </w:rPr>
  </w:style>
  <w:style w:type="paragraph" w:styleId="Header">
    <w:name w:val="header"/>
    <w:basedOn w:val="Normal"/>
    <w:link w:val="HeaderChar"/>
    <w:uiPriority w:val="99"/>
    <w:unhideWhenUsed/>
    <w:rsid w:val="00066220"/>
    <w:pPr>
      <w:tabs>
        <w:tab w:val="center" w:pos="4513"/>
        <w:tab w:val="right" w:pos="9026"/>
      </w:tabs>
    </w:pPr>
  </w:style>
  <w:style w:type="character" w:customStyle="1" w:styleId="HeaderChar">
    <w:name w:val="Header Char"/>
    <w:basedOn w:val="DefaultParagraphFont"/>
    <w:link w:val="Header"/>
    <w:uiPriority w:val="99"/>
    <w:rsid w:val="00066220"/>
    <w:rPr>
      <w:rFonts w:ascii="Calibri" w:eastAsia="Calibri" w:hAnsi="Calibri" w:cs="Times New Roman"/>
      <w:sz w:val="22"/>
      <w:szCs w:val="22"/>
    </w:rPr>
  </w:style>
  <w:style w:type="paragraph" w:styleId="Footer">
    <w:name w:val="footer"/>
    <w:basedOn w:val="Normal"/>
    <w:link w:val="FooterChar"/>
    <w:uiPriority w:val="99"/>
    <w:unhideWhenUsed/>
    <w:rsid w:val="00066220"/>
    <w:pPr>
      <w:tabs>
        <w:tab w:val="center" w:pos="4513"/>
        <w:tab w:val="right" w:pos="9026"/>
      </w:tabs>
    </w:pPr>
  </w:style>
  <w:style w:type="character" w:customStyle="1" w:styleId="FooterChar">
    <w:name w:val="Footer Char"/>
    <w:basedOn w:val="DefaultParagraphFont"/>
    <w:link w:val="Footer"/>
    <w:uiPriority w:val="99"/>
    <w:rsid w:val="00066220"/>
    <w:rPr>
      <w:rFonts w:ascii="Calibri" w:eastAsia="Calibri" w:hAnsi="Calibri" w:cs="Times New Roman"/>
      <w:sz w:val="22"/>
      <w:szCs w:val="22"/>
    </w:rPr>
  </w:style>
  <w:style w:type="table" w:styleId="TableGrid">
    <w:name w:val="Table Grid"/>
    <w:basedOn w:val="TableNormal"/>
    <w:uiPriority w:val="39"/>
    <w:rsid w:val="000B5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E92"/>
    <w:pPr>
      <w:widowControl/>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7351">
      <w:bodyDiv w:val="1"/>
      <w:marLeft w:val="0"/>
      <w:marRight w:val="0"/>
      <w:marTop w:val="0"/>
      <w:marBottom w:val="0"/>
      <w:divBdr>
        <w:top w:val="none" w:sz="0" w:space="0" w:color="auto"/>
        <w:left w:val="none" w:sz="0" w:space="0" w:color="auto"/>
        <w:bottom w:val="none" w:sz="0" w:space="0" w:color="auto"/>
        <w:right w:val="none" w:sz="0" w:space="0" w:color="auto"/>
      </w:divBdr>
      <w:divsChild>
        <w:div w:id="194511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harrison/Desktop/Personal/Book/Website%20Docs/Website%20Document%20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Website Document Template Landscape.dotx</Template>
  <TotalTime>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Harrison</dc:creator>
  <cp:keywords/>
  <dc:description/>
  <cp:lastModifiedBy>Michael Harrison</cp:lastModifiedBy>
  <cp:revision>1</cp:revision>
  <cp:lastPrinted>2018-09-12T11:20:00Z</cp:lastPrinted>
  <dcterms:created xsi:type="dcterms:W3CDTF">2018-09-12T11:26:00Z</dcterms:created>
  <dcterms:modified xsi:type="dcterms:W3CDTF">2018-09-12T11:27:00Z</dcterms:modified>
</cp:coreProperties>
</file>